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FA" w:rsidRPr="00FB6D82" w:rsidRDefault="001869FA" w:rsidP="00EE70C6">
      <w:pPr>
        <w:jc w:val="center"/>
        <w:rPr>
          <w:rFonts w:cs="Tahoma"/>
          <w:b/>
          <w:color w:val="808080"/>
          <w:sz w:val="44"/>
          <w:szCs w:val="44"/>
          <w:u w:val="single"/>
        </w:rPr>
      </w:pPr>
      <w:r w:rsidRPr="00FB6D82">
        <w:rPr>
          <w:rFonts w:cs="Tahoma"/>
          <w:b/>
          <w:color w:val="808080"/>
          <w:sz w:val="44"/>
          <w:szCs w:val="44"/>
          <w:u w:val="single"/>
        </w:rPr>
        <w:t xml:space="preserve">MOLITEV </w:t>
      </w:r>
    </w:p>
    <w:p w:rsidR="001869FA" w:rsidRPr="00FB6D82" w:rsidRDefault="001869FA" w:rsidP="00EE70C6">
      <w:pPr>
        <w:jc w:val="center"/>
        <w:rPr>
          <w:rFonts w:cs="Tahoma"/>
          <w:b/>
          <w:color w:val="808080"/>
          <w:sz w:val="44"/>
          <w:szCs w:val="44"/>
          <w:u w:val="single"/>
        </w:rPr>
      </w:pPr>
      <w:r w:rsidRPr="00FB6D82">
        <w:rPr>
          <w:rFonts w:cs="Tahoma"/>
          <w:b/>
          <w:color w:val="808080"/>
          <w:sz w:val="44"/>
          <w:szCs w:val="44"/>
          <w:u w:val="single"/>
        </w:rPr>
        <w:t>NA DNEVU POSVEČENJA</w:t>
      </w:r>
    </w:p>
    <w:p w:rsidR="001869FA" w:rsidRPr="00FB6D82" w:rsidRDefault="001869FA" w:rsidP="00EE70C6">
      <w:pPr>
        <w:jc w:val="center"/>
        <w:rPr>
          <w:rFonts w:cs="Tahoma"/>
          <w:color w:val="808080"/>
          <w:sz w:val="40"/>
          <w:szCs w:val="40"/>
        </w:rPr>
      </w:pPr>
      <w:r>
        <w:rPr>
          <w:rFonts w:cs="Tahoma"/>
          <w:color w:val="808080"/>
          <w:sz w:val="40"/>
          <w:szCs w:val="40"/>
        </w:rPr>
        <w:t>Ljubljana</w:t>
      </w:r>
      <w:r w:rsidRPr="00FB6D82">
        <w:rPr>
          <w:rFonts w:cs="Tahoma"/>
          <w:color w:val="808080"/>
          <w:sz w:val="40"/>
          <w:szCs w:val="40"/>
        </w:rPr>
        <w:t>, 13. junij 2012</w:t>
      </w:r>
    </w:p>
    <w:p w:rsidR="001869FA" w:rsidRPr="00C32A5D" w:rsidRDefault="001869FA" w:rsidP="00EE70C6">
      <w:pPr>
        <w:jc w:val="center"/>
        <w:rPr>
          <w:rFonts w:cs="Tahoma"/>
          <w:color w:val="808080"/>
          <w:sz w:val="16"/>
          <w:szCs w:val="16"/>
        </w:rPr>
      </w:pPr>
    </w:p>
    <w:p w:rsidR="001869FA" w:rsidRPr="00FB6D82" w:rsidRDefault="001869FA" w:rsidP="003A0B63">
      <w:pPr>
        <w:jc w:val="center"/>
        <w:rPr>
          <w:rFonts w:cs="Tahoma"/>
          <w:sz w:val="32"/>
          <w:szCs w:val="32"/>
          <w:u w:val="single"/>
        </w:rPr>
      </w:pPr>
      <w:r w:rsidRPr="007616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http://sfxms.org.sg/images/SFX25logo_transparent.gif" style="width:255.75pt;height:273.75pt;visibility:visible">
            <v:imagedata r:id="rId7" r:href="rId8" croptop="13444f" cropbottom="5529f"/>
          </v:shape>
        </w:pict>
      </w:r>
    </w:p>
    <w:p w:rsidR="001869FA" w:rsidRPr="00C32A5D" w:rsidRDefault="001869FA" w:rsidP="00B136D9">
      <w:pPr>
        <w:jc w:val="center"/>
        <w:rPr>
          <w:sz w:val="16"/>
          <w:szCs w:val="16"/>
        </w:rPr>
      </w:pPr>
    </w:p>
    <w:p w:rsidR="001869FA" w:rsidRPr="00FB6D82" w:rsidRDefault="001869FA" w:rsidP="00583B34">
      <w:pPr>
        <w:jc w:val="right"/>
        <w:rPr>
          <w:rFonts w:cs="Tahoma"/>
          <w:sz w:val="32"/>
          <w:szCs w:val="32"/>
          <w:u w:val="single"/>
        </w:rPr>
      </w:pPr>
      <w:r w:rsidRPr="00761680">
        <w:rPr>
          <w:noProof/>
        </w:rPr>
        <w:pict>
          <v:shape id="Slika 2" o:spid="_x0000_i1026" type="#_x0000_t75" alt="550let" style="width:131.25pt;height:57.75pt;visibility:visible">
            <v:imagedata r:id="rId9" o:title=""/>
          </v:shape>
        </w:pict>
      </w: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32"/>
          <w:szCs w:val="32"/>
          <w:u w:val="single"/>
        </w:rPr>
      </w:pPr>
    </w:p>
    <w:p w:rsidR="001869FA" w:rsidRPr="00FB6D82" w:rsidRDefault="001869FA" w:rsidP="00A9779F">
      <w:pPr>
        <w:jc w:val="both"/>
        <w:rPr>
          <w:rFonts w:cs="Tahoma"/>
          <w:sz w:val="28"/>
          <w:szCs w:val="28"/>
          <w:u w:val="single"/>
        </w:rPr>
      </w:pPr>
      <w:r w:rsidRPr="00FB6D82">
        <w:rPr>
          <w:rFonts w:cs="Tahoma"/>
          <w:sz w:val="28"/>
          <w:szCs w:val="28"/>
          <w:u w:val="single"/>
        </w:rPr>
        <w:t>Uvodna pesem:</w:t>
      </w:r>
    </w:p>
    <w:p w:rsidR="001869FA" w:rsidRPr="00F0260F" w:rsidRDefault="001869FA" w:rsidP="00A9779F">
      <w:pPr>
        <w:tabs>
          <w:tab w:val="left" w:pos="0"/>
        </w:tabs>
        <w:rPr>
          <w:b/>
          <w:bCs/>
        </w:rPr>
      </w:pPr>
      <w:r w:rsidRPr="00F0260F">
        <w:rPr>
          <w:b/>
          <w:bCs/>
        </w:rPr>
        <w:t>Jezus, ti si naša vsa dobrota,</w:t>
      </w:r>
    </w:p>
    <w:p w:rsidR="001869FA" w:rsidRPr="00F0260F" w:rsidRDefault="001869FA" w:rsidP="00A9779F">
      <w:pPr>
        <w:tabs>
          <w:tab w:val="left" w:pos="0"/>
        </w:tabs>
        <w:rPr>
          <w:b/>
          <w:bCs/>
        </w:rPr>
      </w:pPr>
      <w:r w:rsidRPr="00F0260F">
        <w:rPr>
          <w:b/>
          <w:bCs/>
        </w:rPr>
        <w:t>kdor te nima, je zares sirota.</w:t>
      </w:r>
    </w:p>
    <w:p w:rsidR="001869FA" w:rsidRPr="00F0260F" w:rsidRDefault="001869FA" w:rsidP="00A9779F">
      <w:pPr>
        <w:tabs>
          <w:tab w:val="left" w:pos="0"/>
        </w:tabs>
        <w:rPr>
          <w:b/>
          <w:bCs/>
        </w:rPr>
      </w:pPr>
      <w:r w:rsidRPr="00F0260F">
        <w:rPr>
          <w:b/>
          <w:bCs/>
        </w:rPr>
        <w:t>Vsako noč želim pod</w:t>
      </w:r>
    </w:p>
    <w:p w:rsidR="001869FA" w:rsidRPr="00F0260F" w:rsidRDefault="001869FA" w:rsidP="00A9779F">
      <w:pPr>
        <w:tabs>
          <w:tab w:val="left" w:pos="0"/>
        </w:tabs>
        <w:rPr>
          <w:b/>
          <w:bCs/>
        </w:rPr>
      </w:pPr>
      <w:r w:rsidRPr="00F0260F">
        <w:rPr>
          <w:b/>
          <w:bCs/>
        </w:rPr>
        <w:t>Tvojim varstvom spat,</w:t>
      </w:r>
    </w:p>
    <w:p w:rsidR="001869FA" w:rsidRPr="00F0260F" w:rsidRDefault="001869FA" w:rsidP="00A9779F">
      <w:pPr>
        <w:tabs>
          <w:tab w:val="left" w:pos="0"/>
        </w:tabs>
        <w:rPr>
          <w:b/>
          <w:bCs/>
        </w:rPr>
      </w:pPr>
      <w:r w:rsidRPr="00F0260F">
        <w:rPr>
          <w:b/>
          <w:bCs/>
        </w:rPr>
        <w:t>vsako jutro s tabo vstat.</w:t>
      </w:r>
    </w:p>
    <w:p w:rsidR="001869FA" w:rsidRPr="00FB6D82" w:rsidRDefault="001869FA" w:rsidP="00A9779F">
      <w:pPr>
        <w:pBdr>
          <w:top w:val="single" w:sz="4" w:space="1" w:color="auto"/>
          <w:left w:val="single" w:sz="4" w:space="4" w:color="auto"/>
          <w:bottom w:val="single" w:sz="4" w:space="1" w:color="auto"/>
          <w:right w:val="single" w:sz="4" w:space="4" w:color="auto"/>
        </w:pBdr>
        <w:rPr>
          <w:b/>
          <w:sz w:val="28"/>
          <w:szCs w:val="28"/>
        </w:rPr>
      </w:pPr>
      <w:r w:rsidRPr="00FB6D82">
        <w:rPr>
          <w:b/>
          <w:sz w:val="28"/>
          <w:szCs w:val="28"/>
        </w:rPr>
        <w:t>V imenu Očeta in Sina in Svetega Duha.</w:t>
      </w:r>
    </w:p>
    <w:p w:rsidR="001869FA" w:rsidRPr="00FB6D82" w:rsidRDefault="001869FA" w:rsidP="00A9779F">
      <w:pPr>
        <w:pBdr>
          <w:top w:val="single" w:sz="4" w:space="1" w:color="auto"/>
          <w:left w:val="single" w:sz="4" w:space="4" w:color="auto"/>
          <w:bottom w:val="single" w:sz="4" w:space="1" w:color="auto"/>
          <w:right w:val="single" w:sz="4" w:space="4" w:color="auto"/>
        </w:pBdr>
        <w:rPr>
          <w:b/>
          <w:sz w:val="28"/>
          <w:szCs w:val="28"/>
        </w:rPr>
      </w:pPr>
      <w:r w:rsidRPr="00FB6D82">
        <w:rPr>
          <w:b/>
          <w:sz w:val="28"/>
          <w:szCs w:val="28"/>
        </w:rPr>
        <w:t>Gospod z vami!</w:t>
      </w:r>
    </w:p>
    <w:p w:rsidR="001869FA" w:rsidRPr="00FB6D82" w:rsidRDefault="001869FA" w:rsidP="00A9779F">
      <w:pPr>
        <w:rPr>
          <w:sz w:val="28"/>
          <w:szCs w:val="28"/>
        </w:rPr>
      </w:pPr>
    </w:p>
    <w:p w:rsidR="001869FA" w:rsidRPr="00FB6D82" w:rsidRDefault="001869FA" w:rsidP="00D67C89">
      <w:pPr>
        <w:rPr>
          <w:rFonts w:cs="Tahoma"/>
          <w:sz w:val="28"/>
          <w:szCs w:val="28"/>
          <w:u w:val="single"/>
        </w:rPr>
      </w:pPr>
      <w:r w:rsidRPr="00FB6D82">
        <w:rPr>
          <w:rFonts w:cs="Tahoma"/>
          <w:sz w:val="28"/>
          <w:szCs w:val="28"/>
          <w:u w:val="single"/>
        </w:rPr>
        <w:t>Bralec:</w:t>
      </w:r>
    </w:p>
    <w:p w:rsidR="001869FA" w:rsidRPr="00FB6D82" w:rsidRDefault="001869FA" w:rsidP="00D67C89">
      <w:pPr>
        <w:jc w:val="both"/>
        <w:rPr>
          <w:rFonts w:cs="Tahoma"/>
          <w:sz w:val="28"/>
          <w:szCs w:val="28"/>
        </w:rPr>
      </w:pPr>
      <w:r w:rsidRPr="00FB6D82">
        <w:rPr>
          <w:rFonts w:cs="Tahoma"/>
          <w:sz w:val="28"/>
          <w:szCs w:val="28"/>
        </w:rPr>
        <w:t>Kaj je duhovnik?</w:t>
      </w:r>
    </w:p>
    <w:p w:rsidR="001869FA" w:rsidRPr="00FB6D82" w:rsidRDefault="001869FA" w:rsidP="00D67C89">
      <w:pPr>
        <w:jc w:val="both"/>
        <w:rPr>
          <w:rFonts w:cs="Tahoma"/>
          <w:sz w:val="28"/>
          <w:szCs w:val="28"/>
        </w:rPr>
      </w:pPr>
      <w:r w:rsidRPr="00FB6D82">
        <w:rPr>
          <w:rFonts w:cs="Tahoma"/>
          <w:sz w:val="28"/>
          <w:szCs w:val="28"/>
        </w:rPr>
        <w:t>Iz mesa in krvi je kot vsak človek: grešnik med grešniki, nevednik med nevedniki, slaboten med slabotnimi.</w:t>
      </w:r>
    </w:p>
    <w:p w:rsidR="001869FA" w:rsidRPr="00FB6D82" w:rsidRDefault="001869FA" w:rsidP="00D67C89">
      <w:pPr>
        <w:jc w:val="both"/>
        <w:rPr>
          <w:rFonts w:cs="Tahoma"/>
          <w:sz w:val="28"/>
          <w:szCs w:val="28"/>
        </w:rPr>
      </w:pPr>
      <w:r w:rsidRPr="00FB6D82">
        <w:rPr>
          <w:rFonts w:cs="Tahoma"/>
          <w:sz w:val="28"/>
          <w:szCs w:val="28"/>
        </w:rPr>
        <w:t>Na svojih ramenih pa nosi Kristusovo poslanstvo: oznanja evangelij, deli zakramente, blagoslavlja. Srednik med Bogom in ljudmi.</w:t>
      </w:r>
    </w:p>
    <w:p w:rsidR="001869FA" w:rsidRPr="00FB6D82" w:rsidRDefault="001869FA" w:rsidP="00D67C89">
      <w:pPr>
        <w:jc w:val="both"/>
        <w:rPr>
          <w:rFonts w:cs="Tahoma"/>
          <w:sz w:val="28"/>
          <w:szCs w:val="28"/>
        </w:rPr>
      </w:pPr>
      <w:r w:rsidRPr="00FB6D82">
        <w:rPr>
          <w:rFonts w:cs="Tahoma"/>
          <w:sz w:val="28"/>
          <w:szCs w:val="28"/>
        </w:rPr>
        <w:t>To breme mu je naložilo mašniško posvečenje.</w:t>
      </w:r>
    </w:p>
    <w:p w:rsidR="001869FA" w:rsidRPr="00FB6D82" w:rsidRDefault="001869FA" w:rsidP="00D67C89">
      <w:pPr>
        <w:jc w:val="both"/>
        <w:rPr>
          <w:rFonts w:cs="Tahoma"/>
          <w:sz w:val="28"/>
          <w:szCs w:val="28"/>
        </w:rPr>
      </w:pPr>
      <w:r w:rsidRPr="00FB6D82">
        <w:rPr>
          <w:rFonts w:cs="Tahoma"/>
          <w:sz w:val="28"/>
          <w:szCs w:val="28"/>
        </w:rPr>
        <w:t>Z nogami stoji na zemlji, z rokami pa se dotika nebeških skrivnosti. Biti mora drugi Kristus. Ta nam je z učlovečenjem postal enak v vsem, razen v grehu. Duhovnik pa je enak ljudem tudi v gr</w:t>
      </w:r>
      <w:r w:rsidRPr="00FB6D82">
        <w:rPr>
          <w:rFonts w:cs="Tahoma"/>
          <w:sz w:val="28"/>
          <w:szCs w:val="28"/>
        </w:rPr>
        <w:t>e</w:t>
      </w:r>
      <w:r w:rsidRPr="00FB6D82">
        <w:rPr>
          <w:rFonts w:cs="Tahoma"/>
          <w:sz w:val="28"/>
          <w:szCs w:val="28"/>
        </w:rPr>
        <w:t>hu.</w:t>
      </w:r>
    </w:p>
    <w:p w:rsidR="001869FA" w:rsidRPr="00FB6D82" w:rsidRDefault="001869FA" w:rsidP="00D67C89">
      <w:pPr>
        <w:jc w:val="both"/>
        <w:rPr>
          <w:rFonts w:cs="Tahoma"/>
          <w:sz w:val="28"/>
          <w:szCs w:val="28"/>
        </w:rPr>
      </w:pPr>
      <w:r w:rsidRPr="00FB6D82">
        <w:rPr>
          <w:rFonts w:cs="Tahoma"/>
          <w:sz w:val="28"/>
          <w:szCs w:val="28"/>
        </w:rPr>
        <w:t>Božja modrost se je tako odločila, da delo odreš</w:t>
      </w:r>
      <w:r w:rsidRPr="00FB6D82">
        <w:rPr>
          <w:rFonts w:cs="Tahoma"/>
          <w:sz w:val="28"/>
          <w:szCs w:val="28"/>
        </w:rPr>
        <w:t>e</w:t>
      </w:r>
      <w:r w:rsidRPr="00FB6D82">
        <w:rPr>
          <w:rFonts w:cs="Tahoma"/>
          <w:sz w:val="28"/>
          <w:szCs w:val="28"/>
        </w:rPr>
        <w:t>nja izroči duhovnikovim rokam, ki so lahko tudi grešne. Tako je bližji ljudem. Njegov ideal pa mora biti svetost, da bo bližji Kristusu. Tako bo njegovo duhovništvo bolj prepričljivo. Pogosto molimo za svetost duhovnikov. Molimo zanje vsak dan!</w:t>
      </w:r>
    </w:p>
    <w:p w:rsidR="001869FA" w:rsidRDefault="001869FA" w:rsidP="00D67C89">
      <w:pPr>
        <w:pStyle w:val="BodyText"/>
        <w:rPr>
          <w:rFonts w:ascii="Tahoma" w:hAnsi="Tahoma" w:cs="Tahoma"/>
          <w:i/>
          <w:spacing w:val="4"/>
          <w:sz w:val="28"/>
          <w:szCs w:val="28"/>
        </w:rPr>
      </w:pPr>
    </w:p>
    <w:p w:rsidR="001869FA" w:rsidRPr="00FB6D82" w:rsidRDefault="001869FA" w:rsidP="00D67C89">
      <w:pPr>
        <w:pStyle w:val="BodyText"/>
        <w:rPr>
          <w:rFonts w:ascii="Tahoma" w:hAnsi="Tahoma" w:cs="Tahoma"/>
          <w:i/>
          <w:spacing w:val="4"/>
          <w:sz w:val="28"/>
          <w:szCs w:val="28"/>
        </w:rPr>
      </w:pPr>
    </w:p>
    <w:p w:rsidR="001869FA" w:rsidRPr="00FB6D82" w:rsidRDefault="001869FA" w:rsidP="00D67C89">
      <w:pPr>
        <w:rPr>
          <w:rFonts w:cs="Tahoma"/>
          <w:sz w:val="28"/>
          <w:szCs w:val="28"/>
          <w:u w:val="single"/>
        </w:rPr>
      </w:pPr>
      <w:r w:rsidRPr="00FB6D82">
        <w:rPr>
          <w:rFonts w:cs="Tahoma"/>
          <w:sz w:val="28"/>
          <w:szCs w:val="28"/>
          <w:u w:val="single"/>
        </w:rPr>
        <w:t>Molimo skupaj</w:t>
      </w:r>
      <w:r w:rsidRPr="00FB6D82">
        <w:rPr>
          <w:rFonts w:cs="Tahoma"/>
          <w:sz w:val="28"/>
          <w:szCs w:val="28"/>
        </w:rPr>
        <w:t>:</w:t>
      </w:r>
    </w:p>
    <w:p w:rsidR="001869FA" w:rsidRPr="00FB6D82" w:rsidRDefault="001869FA" w:rsidP="00D67C89">
      <w:pPr>
        <w:jc w:val="both"/>
        <w:rPr>
          <w:rFonts w:cs="Tahoma"/>
          <w:b/>
          <w:sz w:val="28"/>
          <w:szCs w:val="28"/>
        </w:rPr>
      </w:pPr>
      <w:r w:rsidRPr="00FB6D82">
        <w:rPr>
          <w:rFonts w:cs="Tahoma"/>
          <w:b/>
          <w:sz w:val="28"/>
          <w:szCs w:val="28"/>
        </w:rPr>
        <w:t>Jezus, podari bogastvo svojega življenja vsem ljudem, še posebej fantom, ki jih kl</w:t>
      </w:r>
      <w:r w:rsidRPr="00FB6D82">
        <w:rPr>
          <w:rFonts w:cs="Tahoma"/>
          <w:b/>
          <w:sz w:val="28"/>
          <w:szCs w:val="28"/>
        </w:rPr>
        <w:t>i</w:t>
      </w:r>
      <w:r w:rsidRPr="00FB6D82">
        <w:rPr>
          <w:rFonts w:cs="Tahoma"/>
          <w:b/>
          <w:sz w:val="28"/>
          <w:szCs w:val="28"/>
        </w:rPr>
        <w:t>češ v svojo službo. Razsvetljuj jih pri odloč</w:t>
      </w:r>
      <w:r w:rsidRPr="00FB6D82">
        <w:rPr>
          <w:rFonts w:cs="Tahoma"/>
          <w:b/>
          <w:sz w:val="28"/>
          <w:szCs w:val="28"/>
        </w:rPr>
        <w:t>i</w:t>
      </w:r>
      <w:r w:rsidRPr="00FB6D82">
        <w:rPr>
          <w:rFonts w:cs="Tahoma"/>
          <w:b/>
          <w:sz w:val="28"/>
          <w:szCs w:val="28"/>
        </w:rPr>
        <w:t xml:space="preserve">tvah, ohranjaj njihovo zvestobo. Pripravi jih in opogumi, da bi – kakor ti – darovali svoje življenje zato, da bi tudi drugi </w:t>
      </w:r>
    </w:p>
    <w:p w:rsidR="001869FA" w:rsidRPr="0073062A" w:rsidRDefault="001869FA" w:rsidP="00DA2596">
      <w:pPr>
        <w:rPr>
          <w:rFonts w:cs="Tahoma"/>
          <w:i/>
          <w:sz w:val="20"/>
          <w:szCs w:val="20"/>
        </w:rPr>
      </w:pPr>
      <w:r w:rsidRPr="00FB6D82">
        <w:rPr>
          <w:rFonts w:cs="Tahoma"/>
          <w:b/>
          <w:sz w:val="28"/>
          <w:szCs w:val="28"/>
        </w:rPr>
        <w:t>imeli življenje.</w:t>
      </w:r>
      <w:r w:rsidRPr="00FB6D82">
        <w:rPr>
          <w:rFonts w:cs="Tahoma"/>
          <w:sz w:val="28"/>
          <w:szCs w:val="28"/>
        </w:rPr>
        <w:t xml:space="preserve">                 </w:t>
      </w:r>
      <w:r>
        <w:rPr>
          <w:rFonts w:cs="Tahoma"/>
          <w:sz w:val="28"/>
          <w:szCs w:val="28"/>
        </w:rPr>
        <w:t xml:space="preserve">    </w:t>
      </w:r>
      <w:r w:rsidRPr="0073062A">
        <w:rPr>
          <w:rFonts w:cs="Tahoma"/>
          <w:i/>
          <w:sz w:val="20"/>
          <w:szCs w:val="20"/>
        </w:rPr>
        <w:t>(Papež Janez Pavel II.)</w:t>
      </w:r>
    </w:p>
    <w:p w:rsidR="001869FA" w:rsidRPr="00FB6D82" w:rsidRDefault="001869FA" w:rsidP="00D67C89">
      <w:pPr>
        <w:pStyle w:val="BodyText"/>
        <w:rPr>
          <w:rFonts w:ascii="Tahoma" w:hAnsi="Tahoma" w:cs="Tahoma"/>
          <w:spacing w:val="4"/>
          <w:sz w:val="28"/>
          <w:szCs w:val="28"/>
          <w:u w:val="single"/>
        </w:rPr>
      </w:pPr>
    </w:p>
    <w:p w:rsidR="001869FA" w:rsidRPr="00FB6D82" w:rsidRDefault="001869FA" w:rsidP="00D67C89">
      <w:pPr>
        <w:pStyle w:val="BodyText"/>
        <w:rPr>
          <w:rFonts w:ascii="Tahoma" w:hAnsi="Tahoma" w:cs="Tahoma"/>
          <w:spacing w:val="4"/>
          <w:sz w:val="28"/>
          <w:szCs w:val="28"/>
          <w:u w:val="single"/>
        </w:rPr>
      </w:pPr>
    </w:p>
    <w:p w:rsidR="001869FA" w:rsidRPr="00FB6D82" w:rsidRDefault="001869FA" w:rsidP="00D67C89">
      <w:pPr>
        <w:pStyle w:val="BodyText"/>
        <w:rPr>
          <w:rFonts w:ascii="Tahoma" w:hAnsi="Tahoma" w:cs="Tahoma"/>
          <w:spacing w:val="4"/>
          <w:sz w:val="28"/>
          <w:szCs w:val="28"/>
          <w:u w:val="single"/>
        </w:rPr>
      </w:pPr>
      <w:r w:rsidRPr="00FB6D82">
        <w:rPr>
          <w:rFonts w:ascii="Tahoma" w:hAnsi="Tahoma" w:cs="Tahoma"/>
          <w:spacing w:val="4"/>
          <w:sz w:val="28"/>
          <w:szCs w:val="28"/>
          <w:u w:val="single"/>
        </w:rPr>
        <w:t>Bralec:</w:t>
      </w:r>
    </w:p>
    <w:p w:rsidR="001869FA" w:rsidRPr="00FB6D82" w:rsidRDefault="001869FA" w:rsidP="00D67C89">
      <w:pPr>
        <w:pStyle w:val="BodyText"/>
        <w:rPr>
          <w:rFonts w:ascii="Tahoma" w:hAnsi="Tahoma" w:cs="Tahoma"/>
          <w:b/>
          <w:sz w:val="28"/>
          <w:szCs w:val="28"/>
        </w:rPr>
      </w:pPr>
      <w:r w:rsidRPr="00FB6D82">
        <w:rPr>
          <w:rFonts w:ascii="Tahoma" w:hAnsi="Tahoma" w:cs="Tahoma"/>
          <w:spacing w:val="4"/>
          <w:sz w:val="28"/>
          <w:szCs w:val="28"/>
        </w:rPr>
        <w:t>Zamislimo se v besede svetega Janeza Vianneya: »</w:t>
      </w:r>
      <w:r w:rsidRPr="00FB6D82">
        <w:rPr>
          <w:rFonts w:ascii="Tahoma" w:hAnsi="Tahoma" w:cs="Tahoma"/>
          <w:sz w:val="28"/>
          <w:szCs w:val="28"/>
        </w:rPr>
        <w:t>O, kako nekaj velikega je duhovnik! Če bi razumel, bi umrl. Bog ga uboga: dve besedi izgovori in naš Gospod prihaja iz nebes. Duhovnik ni duhovnik zase. Sebi ne daje odveze in sebi ne deli zakramentov. Ni zase, temveč za vas«.</w:t>
      </w:r>
    </w:p>
    <w:p w:rsidR="001869FA" w:rsidRPr="00FB6D82" w:rsidRDefault="001869FA" w:rsidP="00D67C89">
      <w:pPr>
        <w:rPr>
          <w:rFonts w:cs="Tahoma"/>
          <w:spacing w:val="4"/>
          <w:sz w:val="28"/>
          <w:szCs w:val="28"/>
        </w:rPr>
      </w:pPr>
    </w:p>
    <w:p w:rsidR="001869FA" w:rsidRPr="00FB6D82" w:rsidRDefault="001869FA" w:rsidP="00D67C89">
      <w:pPr>
        <w:rPr>
          <w:rFonts w:cs="Tahoma"/>
          <w:b/>
          <w:spacing w:val="4"/>
          <w:sz w:val="28"/>
          <w:szCs w:val="28"/>
          <w:u w:val="single"/>
        </w:rPr>
      </w:pPr>
    </w:p>
    <w:p w:rsidR="001869FA" w:rsidRDefault="001869FA" w:rsidP="00D67C89">
      <w:pPr>
        <w:jc w:val="both"/>
        <w:rPr>
          <w:rFonts w:cs="Tahoma"/>
          <w:sz w:val="28"/>
          <w:szCs w:val="28"/>
        </w:rPr>
      </w:pPr>
      <w:r w:rsidRPr="00FB6D82">
        <w:rPr>
          <w:rFonts w:cs="Tahoma"/>
          <w:sz w:val="28"/>
          <w:szCs w:val="28"/>
        </w:rPr>
        <w:t>Danes se zahvaljujemo za svoje duhovništvo. Jezus je apostole posvetil v duhovnike ne s pol</w:t>
      </w:r>
      <w:r w:rsidRPr="00FB6D82">
        <w:rPr>
          <w:rFonts w:cs="Tahoma"/>
          <w:sz w:val="28"/>
          <w:szCs w:val="28"/>
        </w:rPr>
        <w:t>a</w:t>
      </w:r>
      <w:r w:rsidRPr="00FB6D82">
        <w:rPr>
          <w:rFonts w:cs="Tahoma"/>
          <w:sz w:val="28"/>
          <w:szCs w:val="28"/>
        </w:rPr>
        <w:t>ganjem rok na njihove glave, ampak tako, da jim je umil noge. O veličini duhovniške službe je sveti Janez Zlatousti zapisal: »Duhovnik mora imeti dušo čistejšo od sončnih žarkov, da ga Sveti Duh ne zapusti osamelega in da more reči: ‘Živim, pa ne več jaz, ampak v meni živi Kristus.’ … Lepota duhovnikove duše mora na vse strani sijati, da more razsvetljevati in razveseljevati srca vseh, ki se nanjo ozirajo. Bolj kot sončni žarek bi morala biti čista roka, ki razdeljuje Kristusovo telo, usta, ki so napolnjena z duhovnim ognjem, jezik, ki je orošen z Jezusovo krvjo? … Daj, Gospod, da se bom zavedal, s kakšno častjo sem počaščen in pri kakšno mizi smem sedeti … Gospod, daj, da se ne bom zanemaril in polenil, ko sem deležen tako velike ljubezni in časti! Kako željno se otročiči oklepajo materinih prsi! Daj, da bomo tudi mi pr</w:t>
      </w:r>
      <w:r w:rsidRPr="00FB6D82">
        <w:rPr>
          <w:rFonts w:cs="Tahoma"/>
          <w:sz w:val="28"/>
          <w:szCs w:val="28"/>
        </w:rPr>
        <w:t>i</w:t>
      </w:r>
      <w:r w:rsidRPr="00FB6D82">
        <w:rPr>
          <w:rFonts w:cs="Tahoma"/>
          <w:sz w:val="28"/>
          <w:szCs w:val="28"/>
        </w:rPr>
        <w:t>stopali k angelski mizi in jemali v roke duhovni kelih z isto gorečnostjo; da, s še večjim hrepene</w:t>
      </w:r>
      <w:r w:rsidRPr="00FB6D82">
        <w:rPr>
          <w:rFonts w:cs="Tahoma"/>
          <w:sz w:val="28"/>
          <w:szCs w:val="28"/>
        </w:rPr>
        <w:t>n</w:t>
      </w:r>
      <w:r w:rsidRPr="00FB6D82">
        <w:rPr>
          <w:rFonts w:cs="Tahoma"/>
          <w:sz w:val="28"/>
          <w:szCs w:val="28"/>
        </w:rPr>
        <w:t>jem in z večjo vnemo.«</w:t>
      </w:r>
    </w:p>
    <w:p w:rsidR="001869FA" w:rsidRDefault="001869FA" w:rsidP="00D67C89">
      <w:pPr>
        <w:jc w:val="both"/>
        <w:rPr>
          <w:rFonts w:cs="Tahoma"/>
          <w:i/>
          <w:sz w:val="28"/>
          <w:szCs w:val="28"/>
        </w:rPr>
      </w:pPr>
      <w:r w:rsidRPr="00FB6D82">
        <w:rPr>
          <w:rFonts w:cs="Tahoma"/>
          <w:sz w:val="28"/>
          <w:szCs w:val="28"/>
        </w:rPr>
        <w:br/>
      </w:r>
      <w:r w:rsidRPr="00FB6D82">
        <w:rPr>
          <w:rFonts w:cs="Tahoma"/>
          <w:sz w:val="28"/>
          <w:szCs w:val="28"/>
          <w:u w:val="single"/>
        </w:rPr>
        <w:t>Odpev</w:t>
      </w:r>
      <w:r w:rsidRPr="00FB6D82">
        <w:rPr>
          <w:rFonts w:cs="Tahoma"/>
          <w:sz w:val="28"/>
          <w:szCs w:val="28"/>
        </w:rPr>
        <w:t xml:space="preserve"> pojemo skupaj</w:t>
      </w:r>
      <w:r w:rsidRPr="00FB6D82">
        <w:rPr>
          <w:rFonts w:cs="Tahoma"/>
          <w:i/>
          <w:sz w:val="28"/>
          <w:szCs w:val="28"/>
        </w:rPr>
        <w:t xml:space="preserve">: </w:t>
      </w:r>
    </w:p>
    <w:p w:rsidR="001869FA" w:rsidRPr="00FB6D82" w:rsidRDefault="001869FA" w:rsidP="00D67C89">
      <w:pPr>
        <w:jc w:val="both"/>
        <w:rPr>
          <w:rFonts w:cs="Tahoma"/>
          <w:b/>
          <w:sz w:val="28"/>
          <w:szCs w:val="28"/>
        </w:rPr>
      </w:pPr>
      <w:r w:rsidRPr="00FB6D82">
        <w:rPr>
          <w:rFonts w:cs="Tahoma"/>
          <w:b/>
          <w:sz w:val="28"/>
          <w:szCs w:val="28"/>
        </w:rPr>
        <w:t>Gospod, vodnikov nam daj, ki žarno luč bodo pred nami nosili, ki nas bodo varno vodili po poti peska in trnja v tvojega srca božanski raj. Gospod, Gospod, duhovnikov nam daj!</w:t>
      </w:r>
    </w:p>
    <w:p w:rsidR="001869FA" w:rsidRPr="00FB6D82" w:rsidRDefault="001869FA" w:rsidP="00D67C89">
      <w:pPr>
        <w:rPr>
          <w:rFonts w:cs="Tahoma"/>
          <w:sz w:val="28"/>
          <w:szCs w:val="28"/>
          <w:u w:val="single"/>
        </w:rPr>
      </w:pPr>
    </w:p>
    <w:p w:rsidR="001869FA" w:rsidRPr="00FB6D82" w:rsidRDefault="001869FA" w:rsidP="00D67C89">
      <w:pPr>
        <w:rPr>
          <w:rFonts w:cs="Tahoma"/>
          <w:sz w:val="28"/>
          <w:szCs w:val="28"/>
          <w:u w:val="single"/>
        </w:rPr>
      </w:pPr>
    </w:p>
    <w:p w:rsidR="001869FA" w:rsidRDefault="001869FA" w:rsidP="00D67C89">
      <w:pPr>
        <w:rPr>
          <w:rFonts w:cs="Tahoma"/>
          <w:sz w:val="28"/>
          <w:szCs w:val="28"/>
          <w:u w:val="single"/>
        </w:rPr>
      </w:pPr>
    </w:p>
    <w:p w:rsidR="001869FA" w:rsidRPr="00FB6D82" w:rsidRDefault="001869FA" w:rsidP="00D67C89">
      <w:pPr>
        <w:rPr>
          <w:rFonts w:cs="Tahoma"/>
          <w:sz w:val="28"/>
          <w:szCs w:val="28"/>
          <w:u w:val="single"/>
        </w:rPr>
      </w:pPr>
    </w:p>
    <w:p w:rsidR="001869FA" w:rsidRPr="00FB6D82" w:rsidRDefault="001869FA" w:rsidP="00D67C89">
      <w:pPr>
        <w:rPr>
          <w:rFonts w:cs="Tahoma"/>
          <w:sz w:val="28"/>
          <w:szCs w:val="28"/>
          <w:u w:val="single"/>
        </w:rPr>
      </w:pPr>
      <w:r w:rsidRPr="00FB6D82">
        <w:rPr>
          <w:rFonts w:cs="Tahoma"/>
          <w:sz w:val="28"/>
          <w:szCs w:val="28"/>
          <w:u w:val="single"/>
        </w:rPr>
        <w:t>Bralec:</w:t>
      </w:r>
    </w:p>
    <w:p w:rsidR="001869FA" w:rsidRDefault="001869FA" w:rsidP="00D67C89">
      <w:pPr>
        <w:jc w:val="both"/>
        <w:rPr>
          <w:sz w:val="28"/>
          <w:szCs w:val="28"/>
        </w:rPr>
      </w:pPr>
      <w:r w:rsidRPr="00FB6D82">
        <w:rPr>
          <w:sz w:val="28"/>
          <w:szCs w:val="28"/>
        </w:rPr>
        <w:t>Besede, ki jih slišimo pri mašni daritvi, so: »Skri</w:t>
      </w:r>
      <w:r w:rsidRPr="00FB6D82">
        <w:rPr>
          <w:sz w:val="28"/>
          <w:szCs w:val="28"/>
        </w:rPr>
        <w:t>v</w:t>
      </w:r>
      <w:r w:rsidRPr="00FB6D82">
        <w:rPr>
          <w:sz w:val="28"/>
          <w:szCs w:val="28"/>
        </w:rPr>
        <w:t>nost vere«. S tem vzklikom duhovnik po vsaki posvetitvi kruha in vina izraža začudenost nad izrednim čudežem, ki ga lahko vidijo le oči vere. Sestavine kruha in vina namreč ne izgubijo svojih lastnosti, pač pa se po moči Kristusove besede in delovanja Svetega Duha spremenjeno njihovo bi</w:t>
      </w:r>
      <w:r w:rsidRPr="00FB6D82">
        <w:rPr>
          <w:sz w:val="28"/>
          <w:szCs w:val="28"/>
        </w:rPr>
        <w:t>s</w:t>
      </w:r>
      <w:r w:rsidRPr="00FB6D82">
        <w:rPr>
          <w:sz w:val="28"/>
          <w:szCs w:val="28"/>
        </w:rPr>
        <w:t>tvo, saj postanejo Kristusovo telo in kri. Cerkev zato s takšnim spoštovanjem obhaja to skrivnost in pozorno bedi nad tem, da bi se upoštevala sv</w:t>
      </w:r>
      <w:r w:rsidRPr="00FB6D82">
        <w:rPr>
          <w:sz w:val="28"/>
          <w:szCs w:val="28"/>
        </w:rPr>
        <w:t>e</w:t>
      </w:r>
      <w:r w:rsidRPr="00FB6D82">
        <w:rPr>
          <w:sz w:val="28"/>
          <w:szCs w:val="28"/>
        </w:rPr>
        <w:t>tost zakramenta. Zavest o sveti prisotnosti se po besedah papeža Benedikta XVI. kaže v načinu maševanja, zato je sveti oče duhovnike povabil, naj se učijo od svetnikov. Številni blaženi in sveti duhovniki so namreč dali zgled pobožnosti do posvečenega kruha in s tem vzbujali gorečnost med verniki, ki so se udeleževali njihovih maš. Sveti pater Pij, ki je 50 let nosil Kristusove rane na svojem telesu, je maševal še dan pred smrtjo, čeprav že sedeti ni mogel več. Ko so ga vprašali, kako zmore tako dolgo stati, je odvrnil: »Saj ne stojim, ampak visim!« Zato je kardinal Montini, kasnejši papež Pavel VI., lahko zatrdil: »Ena  nj</w:t>
      </w:r>
      <w:r w:rsidRPr="00FB6D82">
        <w:rPr>
          <w:sz w:val="28"/>
          <w:szCs w:val="28"/>
        </w:rPr>
        <w:t>e</w:t>
      </w:r>
      <w:r w:rsidRPr="00FB6D82">
        <w:rPr>
          <w:sz w:val="28"/>
          <w:szCs w:val="28"/>
        </w:rPr>
        <w:t>gova  maša  bo</w:t>
      </w:r>
      <w:r>
        <w:rPr>
          <w:sz w:val="28"/>
          <w:szCs w:val="28"/>
        </w:rPr>
        <w:t xml:space="preserve"> </w:t>
      </w:r>
      <w:r w:rsidRPr="00FB6D82">
        <w:rPr>
          <w:sz w:val="28"/>
          <w:szCs w:val="28"/>
        </w:rPr>
        <w:t>zalegla več kot cel misijon!«</w:t>
      </w:r>
    </w:p>
    <w:p w:rsidR="001869FA" w:rsidRPr="00FB6D82" w:rsidRDefault="001869FA" w:rsidP="00D67C89">
      <w:pPr>
        <w:jc w:val="both"/>
        <w:rPr>
          <w:sz w:val="28"/>
          <w:szCs w:val="28"/>
        </w:rPr>
      </w:pPr>
    </w:p>
    <w:p w:rsidR="001869FA" w:rsidRPr="00FB6D82" w:rsidRDefault="001869FA" w:rsidP="00A9779F">
      <w:pPr>
        <w:tabs>
          <w:tab w:val="left" w:pos="0"/>
        </w:tabs>
        <w:rPr>
          <w:sz w:val="28"/>
          <w:szCs w:val="28"/>
          <w:u w:val="single"/>
        </w:rPr>
      </w:pPr>
      <w:r w:rsidRPr="00FB6D82">
        <w:rPr>
          <w:sz w:val="28"/>
          <w:szCs w:val="28"/>
          <w:u w:val="single"/>
        </w:rPr>
        <w:t>Pesem</w:t>
      </w:r>
      <w:r w:rsidRPr="00FB6D82">
        <w:rPr>
          <w:sz w:val="28"/>
          <w:szCs w:val="28"/>
        </w:rPr>
        <w:t>:</w:t>
      </w:r>
    </w:p>
    <w:p w:rsidR="001869FA" w:rsidRPr="00F0260F" w:rsidRDefault="001869FA" w:rsidP="00A9779F">
      <w:pPr>
        <w:tabs>
          <w:tab w:val="left" w:pos="0"/>
        </w:tabs>
        <w:rPr>
          <w:b/>
          <w:bCs/>
        </w:rPr>
      </w:pPr>
      <w:r w:rsidRPr="00F0260F">
        <w:rPr>
          <w:b/>
          <w:bCs/>
        </w:rPr>
        <w:t>Rešnje telo Jezusovo,</w:t>
      </w:r>
    </w:p>
    <w:p w:rsidR="001869FA" w:rsidRPr="00F0260F" w:rsidRDefault="001869FA" w:rsidP="00A9779F">
      <w:pPr>
        <w:tabs>
          <w:tab w:val="left" w:pos="0"/>
        </w:tabs>
        <w:rPr>
          <w:b/>
          <w:bCs/>
        </w:rPr>
      </w:pPr>
      <w:r w:rsidRPr="00F0260F">
        <w:rPr>
          <w:b/>
          <w:bCs/>
        </w:rPr>
        <w:t>bodi češčeno, moljeno,</w:t>
      </w:r>
    </w:p>
    <w:p w:rsidR="001869FA" w:rsidRPr="00F0260F" w:rsidRDefault="001869FA" w:rsidP="00A9779F">
      <w:pPr>
        <w:tabs>
          <w:tab w:val="left" w:pos="0"/>
        </w:tabs>
        <w:rPr>
          <w:b/>
          <w:bCs/>
        </w:rPr>
      </w:pPr>
      <w:r w:rsidRPr="00F0260F">
        <w:rPr>
          <w:b/>
          <w:bCs/>
        </w:rPr>
        <w:t>bodi češčeno, moljeno.</w:t>
      </w:r>
    </w:p>
    <w:p w:rsidR="001869FA" w:rsidRPr="00F0260F" w:rsidRDefault="001869FA" w:rsidP="00A9779F">
      <w:pPr>
        <w:tabs>
          <w:tab w:val="left" w:pos="0"/>
        </w:tabs>
        <w:rPr>
          <w:b/>
          <w:bCs/>
        </w:rPr>
      </w:pPr>
      <w:r w:rsidRPr="00F0260F">
        <w:rPr>
          <w:b/>
          <w:bCs/>
        </w:rPr>
        <w:t>Rešnje telo Jezusovo,</w:t>
      </w:r>
    </w:p>
    <w:p w:rsidR="001869FA" w:rsidRPr="00F0260F" w:rsidRDefault="001869FA" w:rsidP="00A9779F">
      <w:pPr>
        <w:tabs>
          <w:tab w:val="left" w:pos="0"/>
        </w:tabs>
        <w:rPr>
          <w:b/>
          <w:bCs/>
        </w:rPr>
      </w:pPr>
      <w:r w:rsidRPr="00F0260F">
        <w:rPr>
          <w:b/>
          <w:bCs/>
        </w:rPr>
        <w:t>angeli tebi hvalo pojo,</w:t>
      </w:r>
    </w:p>
    <w:p w:rsidR="001869FA" w:rsidRPr="00F0260F" w:rsidRDefault="001869FA" w:rsidP="00A9779F">
      <w:pPr>
        <w:tabs>
          <w:tab w:val="left" w:pos="0"/>
        </w:tabs>
        <w:rPr>
          <w:b/>
          <w:bCs/>
        </w:rPr>
      </w:pPr>
      <w:r w:rsidRPr="00F0260F">
        <w:rPr>
          <w:b/>
          <w:bCs/>
        </w:rPr>
        <w:t>angeli tebi hvalo pojo.</w:t>
      </w:r>
    </w:p>
    <w:p w:rsidR="001869FA" w:rsidRPr="00FB6D82" w:rsidRDefault="001869FA" w:rsidP="00A9779F">
      <w:pPr>
        <w:tabs>
          <w:tab w:val="left" w:pos="0"/>
        </w:tabs>
        <w:rPr>
          <w:b/>
          <w:bCs/>
          <w:sz w:val="28"/>
          <w:szCs w:val="28"/>
        </w:rPr>
      </w:pPr>
    </w:p>
    <w:p w:rsidR="001869FA" w:rsidRPr="00FB6D82" w:rsidRDefault="001869FA" w:rsidP="00A9779F">
      <w:pPr>
        <w:rPr>
          <w:sz w:val="28"/>
          <w:szCs w:val="28"/>
          <w:u w:val="single"/>
        </w:rPr>
      </w:pPr>
      <w:r w:rsidRPr="00FB6D82">
        <w:rPr>
          <w:sz w:val="28"/>
          <w:szCs w:val="28"/>
          <w:u w:val="single"/>
        </w:rPr>
        <w:t>Bralec:</w:t>
      </w:r>
    </w:p>
    <w:p w:rsidR="001869FA" w:rsidRPr="00FB6D82" w:rsidRDefault="001869FA" w:rsidP="00A9779F">
      <w:pPr>
        <w:jc w:val="both"/>
        <w:rPr>
          <w:rFonts w:cs="Tahoma"/>
          <w:sz w:val="28"/>
          <w:szCs w:val="28"/>
        </w:rPr>
      </w:pPr>
      <w:r w:rsidRPr="00FB6D82">
        <w:rPr>
          <w:rFonts w:cs="Tahoma"/>
          <w:sz w:val="28"/>
          <w:szCs w:val="28"/>
        </w:rPr>
        <w:t>Kristus ni postavil zakramenta sv. evharistije zato, da bi ga v podobi kruha zapirali v cerkve in tabe</w:t>
      </w:r>
      <w:r w:rsidRPr="00FB6D82">
        <w:rPr>
          <w:rFonts w:cs="Tahoma"/>
          <w:sz w:val="28"/>
          <w:szCs w:val="28"/>
        </w:rPr>
        <w:t>r</w:t>
      </w:r>
      <w:r w:rsidRPr="00FB6D82">
        <w:rPr>
          <w:rFonts w:cs="Tahoma"/>
          <w:sz w:val="28"/>
          <w:szCs w:val="28"/>
        </w:rPr>
        <w:t>naklje. On želi, da mi postanemo njegov živi tabernakelj – da pride v nas in nas napolni s svojo prisotnostjo. Potem bo šla procesija od vsake maše, ne samo na veliko noč ali na praznik svet</w:t>
      </w:r>
      <w:r w:rsidRPr="00FB6D82">
        <w:rPr>
          <w:rFonts w:cs="Tahoma"/>
          <w:sz w:val="28"/>
          <w:szCs w:val="28"/>
        </w:rPr>
        <w:t>e</w:t>
      </w:r>
      <w:r w:rsidRPr="00FB6D82">
        <w:rPr>
          <w:rFonts w:cs="Tahoma"/>
          <w:sz w:val="28"/>
          <w:szCs w:val="28"/>
        </w:rPr>
        <w:t>ga Rešnjega Telesa in Krvi. Od vsakega obhajila naj bi odhajali iz cerkve kot nosilci Boga. Naša srca naj bi bila nekakšna monštranca, ki prinaša in kaže Kristusa svetu.</w:t>
      </w:r>
    </w:p>
    <w:p w:rsidR="001869FA" w:rsidRPr="00FB6D82" w:rsidRDefault="001869FA" w:rsidP="00A9779F">
      <w:pPr>
        <w:rPr>
          <w:sz w:val="28"/>
          <w:szCs w:val="28"/>
        </w:rPr>
      </w:pPr>
    </w:p>
    <w:p w:rsidR="001869FA" w:rsidRDefault="001869FA" w:rsidP="00A9779F">
      <w:pPr>
        <w:jc w:val="both"/>
        <w:rPr>
          <w:rFonts w:cs="Tahoma"/>
          <w:sz w:val="28"/>
          <w:szCs w:val="28"/>
          <w:u w:val="single"/>
        </w:rPr>
      </w:pPr>
    </w:p>
    <w:p w:rsidR="001869FA" w:rsidRDefault="001869FA" w:rsidP="00A9779F">
      <w:pPr>
        <w:jc w:val="both"/>
        <w:rPr>
          <w:rFonts w:cs="Tahoma"/>
          <w:sz w:val="28"/>
          <w:szCs w:val="28"/>
          <w:u w:val="single"/>
        </w:rPr>
      </w:pPr>
    </w:p>
    <w:p w:rsidR="001869FA" w:rsidRDefault="001869FA" w:rsidP="00A9779F">
      <w:pPr>
        <w:jc w:val="both"/>
        <w:rPr>
          <w:rFonts w:cs="Tahoma"/>
          <w:sz w:val="28"/>
          <w:szCs w:val="28"/>
          <w:u w:val="single"/>
        </w:rPr>
      </w:pPr>
    </w:p>
    <w:p w:rsidR="001869FA" w:rsidRDefault="001869FA" w:rsidP="00A9779F">
      <w:pPr>
        <w:jc w:val="both"/>
        <w:rPr>
          <w:rFonts w:cs="Tahoma"/>
          <w:sz w:val="28"/>
          <w:szCs w:val="28"/>
          <w:u w:val="single"/>
        </w:rPr>
      </w:pPr>
    </w:p>
    <w:p w:rsidR="001869FA" w:rsidRDefault="001869FA" w:rsidP="00A9779F">
      <w:pPr>
        <w:jc w:val="both"/>
        <w:rPr>
          <w:rFonts w:cs="Tahoma"/>
          <w:sz w:val="28"/>
          <w:szCs w:val="28"/>
          <w:u w:val="single"/>
        </w:rPr>
      </w:pPr>
    </w:p>
    <w:p w:rsidR="001869FA" w:rsidRDefault="001869FA" w:rsidP="00A9779F">
      <w:pPr>
        <w:jc w:val="both"/>
        <w:rPr>
          <w:rFonts w:cs="Tahoma"/>
          <w:sz w:val="28"/>
          <w:szCs w:val="28"/>
          <w:u w:val="single"/>
        </w:rPr>
      </w:pPr>
    </w:p>
    <w:p w:rsidR="001869FA" w:rsidRDefault="001869FA" w:rsidP="00A9779F">
      <w:pPr>
        <w:jc w:val="both"/>
        <w:rPr>
          <w:rFonts w:cs="Tahoma"/>
          <w:sz w:val="28"/>
          <w:szCs w:val="28"/>
          <w:u w:val="single"/>
        </w:rPr>
      </w:pPr>
    </w:p>
    <w:p w:rsidR="001869FA" w:rsidRPr="00FB6D82" w:rsidRDefault="001869FA" w:rsidP="00A9779F">
      <w:pPr>
        <w:jc w:val="both"/>
        <w:rPr>
          <w:rFonts w:cs="Tahoma"/>
          <w:sz w:val="28"/>
          <w:szCs w:val="28"/>
          <w:u w:val="single"/>
        </w:rPr>
      </w:pPr>
      <w:r w:rsidRPr="00FB6D82">
        <w:rPr>
          <w:rFonts w:cs="Tahoma"/>
          <w:sz w:val="28"/>
          <w:szCs w:val="28"/>
          <w:u w:val="single"/>
        </w:rPr>
        <w:t>Voditelj:</w:t>
      </w:r>
    </w:p>
    <w:p w:rsidR="001869FA" w:rsidRPr="00785C29" w:rsidRDefault="001869FA" w:rsidP="00A9779F">
      <w:pPr>
        <w:jc w:val="both"/>
        <w:rPr>
          <w:rFonts w:cs="Tahoma"/>
        </w:rPr>
      </w:pPr>
      <w:r w:rsidRPr="00FB6D82">
        <w:rPr>
          <w:rFonts w:cs="Tahoma"/>
          <w:b/>
          <w:sz w:val="28"/>
          <w:szCs w:val="28"/>
        </w:rPr>
        <w:t xml:space="preserve">Verujem </w:t>
      </w:r>
      <w:r w:rsidRPr="00785C29">
        <w:rPr>
          <w:rFonts w:cs="Tahoma"/>
        </w:rPr>
        <w:t xml:space="preserve">v Boga Očeta vsemogočnega, stvarnika nebes in zemlje. </w:t>
      </w:r>
    </w:p>
    <w:p w:rsidR="001869FA" w:rsidRPr="00785C29" w:rsidRDefault="001869FA" w:rsidP="00A9779F">
      <w:pPr>
        <w:jc w:val="both"/>
        <w:rPr>
          <w:rFonts w:cs="Tahoma"/>
        </w:rPr>
      </w:pPr>
      <w:r w:rsidRPr="00785C29">
        <w:rPr>
          <w:rFonts w:cs="Tahoma"/>
        </w:rPr>
        <w:t xml:space="preserve">In v Jezusa Kristusa, Sina njegovega edinega, Gospoda našega; </w:t>
      </w:r>
    </w:p>
    <w:p w:rsidR="001869FA" w:rsidRPr="00785C29" w:rsidRDefault="001869FA" w:rsidP="00A9779F">
      <w:pPr>
        <w:jc w:val="both"/>
        <w:rPr>
          <w:rFonts w:cs="Tahoma"/>
        </w:rPr>
      </w:pPr>
      <w:r w:rsidRPr="00785C29">
        <w:rPr>
          <w:rFonts w:cs="Tahoma"/>
        </w:rPr>
        <w:t xml:space="preserve">ki je bil spočet od Svetega Duha, rojen iz Marije Device; </w:t>
      </w:r>
    </w:p>
    <w:p w:rsidR="001869FA" w:rsidRPr="00785C29" w:rsidRDefault="001869FA" w:rsidP="00A9779F">
      <w:pPr>
        <w:jc w:val="both"/>
        <w:rPr>
          <w:rFonts w:cs="Tahoma"/>
        </w:rPr>
      </w:pPr>
      <w:r w:rsidRPr="00785C29">
        <w:rPr>
          <w:rFonts w:cs="Tahoma"/>
        </w:rPr>
        <w:t xml:space="preserve">trpel pod Poncijem Pilatom, križan bil, umrl in bil v grob položen; </w:t>
      </w:r>
    </w:p>
    <w:p w:rsidR="001869FA" w:rsidRPr="00785C29" w:rsidRDefault="001869FA" w:rsidP="00A9779F">
      <w:pPr>
        <w:jc w:val="both"/>
        <w:rPr>
          <w:rFonts w:cs="Tahoma"/>
        </w:rPr>
      </w:pPr>
      <w:r w:rsidRPr="00785C29">
        <w:rPr>
          <w:rFonts w:cs="Tahoma"/>
        </w:rPr>
        <w:t xml:space="preserve">šel pred pekel, tretji dan od mrtvih vstal; </w:t>
      </w:r>
    </w:p>
    <w:p w:rsidR="001869FA" w:rsidRPr="00785C29" w:rsidRDefault="001869FA" w:rsidP="00A9779F">
      <w:pPr>
        <w:jc w:val="both"/>
        <w:rPr>
          <w:rFonts w:cs="Tahoma"/>
        </w:rPr>
      </w:pPr>
      <w:r w:rsidRPr="00785C29">
        <w:rPr>
          <w:rFonts w:cs="Tahoma"/>
        </w:rPr>
        <w:t xml:space="preserve">šel v nebesa; sedi na desnici Boga Očeta vsemogočnega; </w:t>
      </w:r>
    </w:p>
    <w:p w:rsidR="001869FA" w:rsidRPr="00785C29" w:rsidRDefault="001869FA" w:rsidP="00A9779F">
      <w:pPr>
        <w:jc w:val="both"/>
        <w:rPr>
          <w:rFonts w:cs="Tahoma"/>
        </w:rPr>
      </w:pPr>
      <w:r w:rsidRPr="00785C29">
        <w:rPr>
          <w:rFonts w:cs="Tahoma"/>
        </w:rPr>
        <w:t xml:space="preserve">od ondod bo prišel sodit žive in mrtve. </w:t>
      </w:r>
    </w:p>
    <w:p w:rsidR="001869FA" w:rsidRPr="00785C29" w:rsidRDefault="001869FA" w:rsidP="00A9779F">
      <w:pPr>
        <w:jc w:val="both"/>
        <w:rPr>
          <w:rFonts w:cs="Tahoma"/>
        </w:rPr>
      </w:pPr>
      <w:r w:rsidRPr="00785C29">
        <w:rPr>
          <w:rFonts w:cs="Tahoma"/>
        </w:rPr>
        <w:t xml:space="preserve">Verujem v Svetega Duha; </w:t>
      </w:r>
    </w:p>
    <w:p w:rsidR="001869FA" w:rsidRPr="00785C29" w:rsidRDefault="001869FA" w:rsidP="00A9779F">
      <w:pPr>
        <w:jc w:val="both"/>
        <w:rPr>
          <w:rFonts w:cs="Tahoma"/>
        </w:rPr>
      </w:pPr>
      <w:r w:rsidRPr="00785C29">
        <w:rPr>
          <w:rFonts w:cs="Tahoma"/>
        </w:rPr>
        <w:t xml:space="preserve">sveto katoliško Cerkev, občestvo svetnikov; </w:t>
      </w:r>
    </w:p>
    <w:p w:rsidR="001869FA" w:rsidRPr="00785C29" w:rsidRDefault="001869FA" w:rsidP="00A9779F">
      <w:pPr>
        <w:jc w:val="both"/>
        <w:rPr>
          <w:rFonts w:cs="Tahoma"/>
        </w:rPr>
      </w:pPr>
      <w:r w:rsidRPr="00785C29">
        <w:rPr>
          <w:rFonts w:cs="Tahoma"/>
        </w:rPr>
        <w:t xml:space="preserve">odpuščanje grehov; </w:t>
      </w:r>
    </w:p>
    <w:p w:rsidR="001869FA" w:rsidRPr="00785C29" w:rsidRDefault="001869FA" w:rsidP="00A9779F">
      <w:pPr>
        <w:jc w:val="both"/>
        <w:rPr>
          <w:rFonts w:cs="Tahoma"/>
        </w:rPr>
      </w:pPr>
      <w:r w:rsidRPr="00785C29">
        <w:rPr>
          <w:rFonts w:cs="Tahoma"/>
        </w:rPr>
        <w:t xml:space="preserve">naše vstajenje </w:t>
      </w:r>
    </w:p>
    <w:p w:rsidR="001869FA" w:rsidRPr="00785C29" w:rsidRDefault="001869FA" w:rsidP="00A9779F">
      <w:pPr>
        <w:jc w:val="both"/>
        <w:rPr>
          <w:rFonts w:cs="Tahoma"/>
        </w:rPr>
      </w:pPr>
      <w:r w:rsidRPr="00785C29">
        <w:rPr>
          <w:rFonts w:cs="Tahoma"/>
        </w:rPr>
        <w:t xml:space="preserve">in večno življenje. Amen. </w:t>
      </w:r>
    </w:p>
    <w:p w:rsidR="001869FA" w:rsidRDefault="001869FA" w:rsidP="00A9779F">
      <w:pPr>
        <w:tabs>
          <w:tab w:val="left" w:pos="0"/>
        </w:tabs>
        <w:rPr>
          <w:sz w:val="28"/>
          <w:szCs w:val="28"/>
        </w:rPr>
      </w:pPr>
    </w:p>
    <w:p w:rsidR="001869FA" w:rsidRPr="00FB6D82" w:rsidRDefault="001869FA" w:rsidP="00A9779F">
      <w:pPr>
        <w:tabs>
          <w:tab w:val="left" w:pos="0"/>
        </w:tabs>
        <w:rPr>
          <w:sz w:val="28"/>
          <w:szCs w:val="28"/>
        </w:rPr>
      </w:pPr>
    </w:p>
    <w:p w:rsidR="001869FA" w:rsidRPr="00F0260F" w:rsidRDefault="001869FA" w:rsidP="00A9779F">
      <w:pPr>
        <w:tabs>
          <w:tab w:val="left" w:pos="0"/>
        </w:tabs>
        <w:rPr>
          <w:b/>
        </w:rPr>
      </w:pPr>
      <w:r w:rsidRPr="00F0260F">
        <w:rPr>
          <w:b/>
        </w:rPr>
        <w:t xml:space="preserve">Očenaš… </w:t>
      </w:r>
    </w:p>
    <w:p w:rsidR="001869FA" w:rsidRPr="00F0260F" w:rsidRDefault="001869FA" w:rsidP="00A9779F">
      <w:pPr>
        <w:tabs>
          <w:tab w:val="left" w:pos="0"/>
        </w:tabs>
        <w:rPr>
          <w:b/>
        </w:rPr>
      </w:pPr>
      <w:r w:rsidRPr="00F0260F">
        <w:rPr>
          <w:b/>
        </w:rPr>
        <w:t>Zdrava Marija …</w:t>
      </w:r>
    </w:p>
    <w:p w:rsidR="001869FA" w:rsidRPr="00F0260F" w:rsidRDefault="001869FA" w:rsidP="00A9779F">
      <w:pPr>
        <w:shd w:val="clear" w:color="auto" w:fill="F8FCFF"/>
        <w:rPr>
          <w:rFonts w:cs="Tahoma"/>
          <w:b/>
          <w:i/>
        </w:rPr>
      </w:pPr>
      <w:r w:rsidRPr="00F0260F">
        <w:rPr>
          <w:rFonts w:cs="Tahoma"/>
          <w:b/>
          <w:i/>
        </w:rPr>
        <w:t xml:space="preserve">- ki </w:t>
      </w:r>
      <w:r>
        <w:rPr>
          <w:rFonts w:cs="Tahoma"/>
          <w:b/>
          <w:i/>
        </w:rPr>
        <w:t>je naša pot</w:t>
      </w:r>
      <w:r w:rsidRPr="00F0260F">
        <w:rPr>
          <w:rFonts w:cs="Tahoma"/>
          <w:b/>
          <w:i/>
        </w:rPr>
        <w:t xml:space="preserve">. </w:t>
      </w:r>
    </w:p>
    <w:p w:rsidR="001869FA" w:rsidRPr="00F0260F" w:rsidRDefault="001869FA" w:rsidP="00A9779F">
      <w:pPr>
        <w:shd w:val="clear" w:color="auto" w:fill="F8FCFF"/>
        <w:rPr>
          <w:rFonts w:cs="Tahoma"/>
          <w:b/>
          <w:i/>
        </w:rPr>
      </w:pPr>
      <w:r w:rsidRPr="00F0260F">
        <w:rPr>
          <w:rFonts w:cs="Tahoma"/>
          <w:b/>
          <w:i/>
        </w:rPr>
        <w:t xml:space="preserve">- ki </w:t>
      </w:r>
      <w:r>
        <w:rPr>
          <w:rFonts w:cs="Tahoma"/>
          <w:b/>
          <w:i/>
        </w:rPr>
        <w:t>je naša resnica</w:t>
      </w:r>
      <w:r w:rsidRPr="00F0260F">
        <w:rPr>
          <w:rFonts w:cs="Tahoma"/>
          <w:b/>
          <w:i/>
        </w:rPr>
        <w:t xml:space="preserve">. </w:t>
      </w:r>
    </w:p>
    <w:p w:rsidR="001869FA" w:rsidRPr="00F0260F" w:rsidRDefault="001869FA" w:rsidP="00A9779F">
      <w:pPr>
        <w:shd w:val="clear" w:color="auto" w:fill="F8FCFF"/>
        <w:rPr>
          <w:rFonts w:cs="Tahoma"/>
          <w:b/>
          <w:i/>
        </w:rPr>
      </w:pPr>
      <w:r w:rsidRPr="00F0260F">
        <w:rPr>
          <w:rFonts w:cs="Tahoma"/>
          <w:b/>
          <w:i/>
        </w:rPr>
        <w:t xml:space="preserve">- ki </w:t>
      </w:r>
      <w:r>
        <w:rPr>
          <w:rFonts w:cs="Tahoma"/>
          <w:b/>
          <w:i/>
        </w:rPr>
        <w:t>je naše življenje</w:t>
      </w:r>
      <w:r w:rsidRPr="00F0260F">
        <w:rPr>
          <w:rFonts w:cs="Tahoma"/>
          <w:b/>
          <w:i/>
        </w:rPr>
        <w:t xml:space="preserve">. </w:t>
      </w:r>
    </w:p>
    <w:p w:rsidR="001869FA" w:rsidRPr="00F0260F" w:rsidRDefault="001869FA" w:rsidP="00A9779F">
      <w:pPr>
        <w:tabs>
          <w:tab w:val="left" w:pos="0"/>
        </w:tabs>
        <w:rPr>
          <w:u w:val="single"/>
        </w:rPr>
      </w:pPr>
    </w:p>
    <w:p w:rsidR="001869FA" w:rsidRPr="00F0260F" w:rsidRDefault="001869FA" w:rsidP="0073062A">
      <w:pPr>
        <w:tabs>
          <w:tab w:val="left" w:pos="0"/>
        </w:tabs>
        <w:jc w:val="both"/>
        <w:rPr>
          <w:b/>
          <w:bCs/>
        </w:rPr>
      </w:pPr>
      <w:r w:rsidRPr="00F0260F">
        <w:rPr>
          <w:rFonts w:cs="Tahoma"/>
          <w:b/>
        </w:rPr>
        <w:t xml:space="preserve">Očenaš… Zdrava </w:t>
      </w:r>
      <w:smartTag w:uri="urn:schemas-microsoft-com:office:smarttags" w:element="PersonName">
        <w:r w:rsidRPr="00F0260F">
          <w:rPr>
            <w:rFonts w:cs="Tahoma"/>
            <w:b/>
          </w:rPr>
          <w:t>Marija</w:t>
        </w:r>
      </w:smartTag>
      <w:r w:rsidRPr="00F0260F">
        <w:rPr>
          <w:rFonts w:cs="Tahoma"/>
          <w:b/>
        </w:rPr>
        <w:t xml:space="preserve">… ki je </w:t>
      </w:r>
      <w:r>
        <w:rPr>
          <w:rFonts w:cs="Tahoma"/>
          <w:b/>
        </w:rPr>
        <w:t>bil krščen v Jord</w:t>
      </w:r>
      <w:r>
        <w:rPr>
          <w:rFonts w:cs="Tahoma"/>
          <w:b/>
        </w:rPr>
        <w:t>a</w:t>
      </w:r>
      <w:r>
        <w:rPr>
          <w:rFonts w:cs="Tahoma"/>
          <w:b/>
        </w:rPr>
        <w:t>nu</w:t>
      </w:r>
      <w:r w:rsidRPr="00F0260F">
        <w:rPr>
          <w:rFonts w:cs="Tahoma"/>
          <w:b/>
        </w:rPr>
        <w:t>…</w:t>
      </w:r>
      <w:r w:rsidRPr="00F0260F">
        <w:rPr>
          <w:rFonts w:cs="Tahoma"/>
        </w:rPr>
        <w:t xml:space="preserve">  </w:t>
      </w:r>
    </w:p>
    <w:p w:rsidR="001869FA" w:rsidRDefault="001869FA" w:rsidP="00A9779F">
      <w:pPr>
        <w:rPr>
          <w:sz w:val="28"/>
          <w:szCs w:val="28"/>
        </w:rPr>
      </w:pPr>
    </w:p>
    <w:p w:rsidR="001869FA" w:rsidRPr="00FB6D82" w:rsidRDefault="001869FA" w:rsidP="00A9779F">
      <w:pPr>
        <w:rPr>
          <w:sz w:val="28"/>
          <w:szCs w:val="28"/>
        </w:rPr>
      </w:pPr>
    </w:p>
    <w:p w:rsidR="001869FA" w:rsidRPr="00FB6D82" w:rsidRDefault="001869FA" w:rsidP="00A9779F">
      <w:pPr>
        <w:rPr>
          <w:sz w:val="28"/>
          <w:szCs w:val="28"/>
        </w:rPr>
      </w:pPr>
    </w:p>
    <w:p w:rsidR="001869FA" w:rsidRPr="00FB6D82" w:rsidRDefault="001869FA" w:rsidP="00E21DAD">
      <w:pPr>
        <w:rPr>
          <w:sz w:val="28"/>
          <w:szCs w:val="28"/>
          <w:u w:val="single"/>
        </w:rPr>
      </w:pPr>
      <w:r w:rsidRPr="00FB6D82">
        <w:rPr>
          <w:sz w:val="28"/>
          <w:szCs w:val="28"/>
          <w:u w:val="single"/>
        </w:rPr>
        <w:t>Bralec:</w:t>
      </w:r>
    </w:p>
    <w:p w:rsidR="001869FA" w:rsidRPr="00FB6D82" w:rsidRDefault="001869FA" w:rsidP="00E21DAD">
      <w:pPr>
        <w:jc w:val="both"/>
        <w:rPr>
          <w:rFonts w:cs="Tahoma"/>
          <w:sz w:val="28"/>
          <w:szCs w:val="28"/>
        </w:rPr>
      </w:pPr>
      <w:r w:rsidRPr="00FB6D82">
        <w:rPr>
          <w:rFonts w:cs="Tahoma"/>
          <w:sz w:val="28"/>
          <w:szCs w:val="28"/>
        </w:rPr>
        <w:t>Laik si želi v duhovniku vsekakor dobrega, dost</w:t>
      </w:r>
      <w:r w:rsidRPr="00FB6D82">
        <w:rPr>
          <w:rFonts w:cs="Tahoma"/>
          <w:sz w:val="28"/>
          <w:szCs w:val="28"/>
        </w:rPr>
        <w:t>o</w:t>
      </w:r>
      <w:r w:rsidRPr="00FB6D82">
        <w:rPr>
          <w:rFonts w:cs="Tahoma"/>
          <w:sz w:val="28"/>
          <w:szCs w:val="28"/>
        </w:rPr>
        <w:t>pnega, izobraženega človeka, a prvo, kar pričak</w:t>
      </w:r>
      <w:r w:rsidRPr="00FB6D82">
        <w:rPr>
          <w:rFonts w:cs="Tahoma"/>
          <w:sz w:val="28"/>
          <w:szCs w:val="28"/>
        </w:rPr>
        <w:t>u</w:t>
      </w:r>
      <w:r w:rsidRPr="00FB6D82">
        <w:rPr>
          <w:rFonts w:cs="Tahoma"/>
          <w:sz w:val="28"/>
          <w:szCs w:val="28"/>
        </w:rPr>
        <w:t>je v njem, je vera. Vera iz Niceje: da je Bog, da je Kristus Bog, da obstaja večno življenje s poziti</w:t>
      </w:r>
      <w:r w:rsidRPr="00FB6D82">
        <w:rPr>
          <w:rFonts w:cs="Tahoma"/>
          <w:sz w:val="28"/>
          <w:szCs w:val="28"/>
        </w:rPr>
        <w:t>v</w:t>
      </w:r>
      <w:r w:rsidRPr="00FB6D82">
        <w:rPr>
          <w:rFonts w:cs="Tahoma"/>
          <w:sz w:val="28"/>
          <w:szCs w:val="28"/>
        </w:rPr>
        <w:t>nim ali negativnim iztekom. Če duhovnik verjame v to, je njegova identiteta tu. Ta zavest identitete je milost. Zanjo se je treba zahvaljevati in za vztrajanje v njej moliti. Naj jo duhovnik utrjuje tudi s svojim poklicnim študijem, s teologijo? Vs</w:t>
      </w:r>
      <w:r w:rsidRPr="00FB6D82">
        <w:rPr>
          <w:rFonts w:cs="Tahoma"/>
          <w:sz w:val="28"/>
          <w:szCs w:val="28"/>
        </w:rPr>
        <w:t>e</w:t>
      </w:r>
      <w:r w:rsidRPr="00FB6D82">
        <w:rPr>
          <w:rFonts w:cs="Tahoma"/>
          <w:sz w:val="28"/>
          <w:szCs w:val="28"/>
        </w:rPr>
        <w:t>kakor, saj to tako rekoč spada k njegov strokovni dolžnosti. Po mojem skromnem mnenju bo njeg</w:t>
      </w:r>
      <w:r w:rsidRPr="00FB6D82">
        <w:rPr>
          <w:rFonts w:cs="Tahoma"/>
          <w:sz w:val="28"/>
          <w:szCs w:val="28"/>
        </w:rPr>
        <w:t>o</w:t>
      </w:r>
      <w:r w:rsidRPr="00FB6D82">
        <w:rPr>
          <w:rFonts w:cs="Tahoma"/>
          <w:sz w:val="28"/>
          <w:szCs w:val="28"/>
        </w:rPr>
        <w:t>vi veri najbolj v pomoč branje življenjepisa svetn</w:t>
      </w:r>
      <w:r w:rsidRPr="00FB6D82">
        <w:rPr>
          <w:rFonts w:cs="Tahoma"/>
          <w:sz w:val="28"/>
          <w:szCs w:val="28"/>
        </w:rPr>
        <w:t>i</w:t>
      </w:r>
      <w:r w:rsidRPr="00FB6D82">
        <w:rPr>
          <w:rFonts w:cs="Tahoma"/>
          <w:sz w:val="28"/>
          <w:szCs w:val="28"/>
        </w:rPr>
        <w:t>kov. Bolj kot teologi ga bodo nagovarjali svetniki, ti najprepričljivejši dokazi za pristnost krščanstva. (Alojz Rebula)</w:t>
      </w:r>
    </w:p>
    <w:p w:rsidR="001869FA" w:rsidRPr="00FB6D82" w:rsidRDefault="001869FA" w:rsidP="00E21DAD">
      <w:pPr>
        <w:rPr>
          <w:sz w:val="28"/>
          <w:szCs w:val="28"/>
          <w:u w:val="single"/>
        </w:rPr>
      </w:pPr>
    </w:p>
    <w:p w:rsidR="001869FA" w:rsidRPr="00FB6D82" w:rsidRDefault="001869FA" w:rsidP="00E21DAD">
      <w:pPr>
        <w:rPr>
          <w:sz w:val="28"/>
          <w:szCs w:val="28"/>
          <w:u w:val="single"/>
        </w:rPr>
      </w:pPr>
    </w:p>
    <w:p w:rsidR="001869FA" w:rsidRDefault="001869FA" w:rsidP="00E21DAD">
      <w:pPr>
        <w:rPr>
          <w:sz w:val="28"/>
          <w:szCs w:val="28"/>
          <w:u w:val="single"/>
        </w:rPr>
      </w:pPr>
    </w:p>
    <w:p w:rsidR="001869FA" w:rsidRDefault="001869FA" w:rsidP="00E21DAD">
      <w:pPr>
        <w:rPr>
          <w:sz w:val="28"/>
          <w:szCs w:val="28"/>
          <w:u w:val="single"/>
        </w:rPr>
      </w:pPr>
    </w:p>
    <w:p w:rsidR="001869FA" w:rsidRPr="00FB6D82" w:rsidRDefault="001869FA" w:rsidP="00E21DAD">
      <w:pPr>
        <w:rPr>
          <w:sz w:val="28"/>
          <w:szCs w:val="28"/>
        </w:rPr>
      </w:pPr>
      <w:r w:rsidRPr="00FB6D82">
        <w:rPr>
          <w:sz w:val="28"/>
          <w:szCs w:val="28"/>
          <w:u w:val="single"/>
        </w:rPr>
        <w:t xml:space="preserve">Himno </w:t>
      </w:r>
      <w:r w:rsidRPr="00FB6D82">
        <w:rPr>
          <w:sz w:val="28"/>
          <w:szCs w:val="28"/>
        </w:rPr>
        <w:t>pojemo izmenjaje v dveh zborih :</w:t>
      </w:r>
    </w:p>
    <w:p w:rsidR="001869FA" w:rsidRPr="00FB6D82" w:rsidRDefault="001869FA" w:rsidP="00E21DAD">
      <w:pPr>
        <w:rPr>
          <w:b/>
          <w:sz w:val="28"/>
          <w:szCs w:val="28"/>
        </w:rPr>
      </w:pPr>
      <w:r w:rsidRPr="00FB6D82">
        <w:rPr>
          <w:b/>
          <w:sz w:val="28"/>
          <w:szCs w:val="28"/>
        </w:rPr>
        <w:t>Beseda večna, Božji Sin,</w:t>
      </w:r>
    </w:p>
    <w:p w:rsidR="001869FA" w:rsidRPr="00FB6D82" w:rsidRDefault="001869FA" w:rsidP="00E21DAD">
      <w:pPr>
        <w:rPr>
          <w:b/>
          <w:sz w:val="28"/>
          <w:szCs w:val="28"/>
        </w:rPr>
      </w:pPr>
      <w:r w:rsidRPr="00FB6D82">
        <w:rPr>
          <w:b/>
          <w:sz w:val="28"/>
          <w:szCs w:val="28"/>
        </w:rPr>
        <w:t>z Očetom združen vekomaj,</w:t>
      </w:r>
    </w:p>
    <w:p w:rsidR="001869FA" w:rsidRPr="00FB6D82" w:rsidRDefault="001869FA" w:rsidP="00E21DAD">
      <w:pPr>
        <w:rPr>
          <w:b/>
          <w:sz w:val="28"/>
          <w:szCs w:val="28"/>
        </w:rPr>
      </w:pPr>
      <w:r w:rsidRPr="00FB6D82">
        <w:rPr>
          <w:b/>
          <w:sz w:val="28"/>
          <w:szCs w:val="28"/>
        </w:rPr>
        <w:t>na delo gre z nebes višin</w:t>
      </w:r>
    </w:p>
    <w:p w:rsidR="001869FA" w:rsidRPr="00FB6D82" w:rsidRDefault="001869FA" w:rsidP="00E21DAD">
      <w:pPr>
        <w:rPr>
          <w:b/>
          <w:sz w:val="28"/>
          <w:szCs w:val="28"/>
        </w:rPr>
      </w:pPr>
      <w:r w:rsidRPr="00FB6D82">
        <w:rPr>
          <w:b/>
          <w:sz w:val="28"/>
          <w:szCs w:val="28"/>
        </w:rPr>
        <w:t>pripravljat pot v nebeški raj.</w:t>
      </w:r>
    </w:p>
    <w:p w:rsidR="001869FA" w:rsidRPr="00FB6D82" w:rsidRDefault="001869FA" w:rsidP="00E21DAD">
      <w:pPr>
        <w:rPr>
          <w:b/>
          <w:sz w:val="28"/>
          <w:szCs w:val="28"/>
        </w:rPr>
      </w:pPr>
    </w:p>
    <w:p w:rsidR="001869FA" w:rsidRPr="00FB6D82" w:rsidRDefault="001869FA" w:rsidP="00E21DAD">
      <w:pPr>
        <w:rPr>
          <w:sz w:val="28"/>
          <w:szCs w:val="28"/>
        </w:rPr>
      </w:pPr>
      <w:r w:rsidRPr="00FB6D82">
        <w:rPr>
          <w:sz w:val="28"/>
          <w:szCs w:val="28"/>
        </w:rPr>
        <w:t>Ko zadnji se večer stori,</w:t>
      </w:r>
    </w:p>
    <w:p w:rsidR="001869FA" w:rsidRPr="00FB6D82" w:rsidRDefault="001869FA" w:rsidP="00E21DAD">
      <w:pPr>
        <w:rPr>
          <w:sz w:val="28"/>
          <w:szCs w:val="28"/>
        </w:rPr>
      </w:pPr>
      <w:r w:rsidRPr="00FB6D82">
        <w:rPr>
          <w:sz w:val="28"/>
          <w:szCs w:val="28"/>
        </w:rPr>
        <w:t>učenec sam ga v smrt izda,</w:t>
      </w:r>
    </w:p>
    <w:p w:rsidR="001869FA" w:rsidRPr="00FB6D82" w:rsidRDefault="001869FA" w:rsidP="00E21DAD">
      <w:pPr>
        <w:rPr>
          <w:sz w:val="28"/>
          <w:szCs w:val="28"/>
        </w:rPr>
      </w:pPr>
      <w:r w:rsidRPr="00FB6D82">
        <w:rPr>
          <w:sz w:val="28"/>
          <w:szCs w:val="28"/>
        </w:rPr>
        <w:t>a on učence posveti</w:t>
      </w:r>
    </w:p>
    <w:p w:rsidR="001869FA" w:rsidRPr="00FB6D82" w:rsidRDefault="001869FA" w:rsidP="00E21DAD">
      <w:pPr>
        <w:rPr>
          <w:sz w:val="28"/>
          <w:szCs w:val="28"/>
        </w:rPr>
      </w:pPr>
      <w:r w:rsidRPr="00FB6D82">
        <w:rPr>
          <w:sz w:val="28"/>
          <w:szCs w:val="28"/>
        </w:rPr>
        <w:t>z jedjo življenja večnega.</w:t>
      </w:r>
    </w:p>
    <w:p w:rsidR="001869FA" w:rsidRPr="00FB6D82" w:rsidRDefault="001869FA" w:rsidP="00E21DAD">
      <w:pPr>
        <w:rPr>
          <w:sz w:val="28"/>
          <w:szCs w:val="28"/>
        </w:rPr>
      </w:pPr>
    </w:p>
    <w:p w:rsidR="001869FA" w:rsidRPr="00FB6D82" w:rsidRDefault="001869FA" w:rsidP="00E21DAD">
      <w:pPr>
        <w:rPr>
          <w:b/>
          <w:sz w:val="28"/>
          <w:szCs w:val="28"/>
        </w:rPr>
      </w:pPr>
      <w:r w:rsidRPr="00FB6D82">
        <w:rPr>
          <w:b/>
          <w:sz w:val="28"/>
          <w:szCs w:val="28"/>
        </w:rPr>
        <w:t>Telo jim svoje daje v jed,</w:t>
      </w:r>
    </w:p>
    <w:p w:rsidR="001869FA" w:rsidRPr="00FB6D82" w:rsidRDefault="001869FA" w:rsidP="00E21DAD">
      <w:pPr>
        <w:rPr>
          <w:b/>
          <w:sz w:val="28"/>
          <w:szCs w:val="28"/>
        </w:rPr>
      </w:pPr>
      <w:r w:rsidRPr="00FB6D82">
        <w:rPr>
          <w:b/>
          <w:sz w:val="28"/>
          <w:szCs w:val="28"/>
        </w:rPr>
        <w:t>v pijačo daje svojo kri,</w:t>
      </w:r>
    </w:p>
    <w:p w:rsidR="001869FA" w:rsidRPr="00FB6D82" w:rsidRDefault="001869FA" w:rsidP="00E21DAD">
      <w:pPr>
        <w:rPr>
          <w:b/>
          <w:sz w:val="28"/>
          <w:szCs w:val="28"/>
        </w:rPr>
      </w:pPr>
      <w:r w:rsidRPr="00FB6D82">
        <w:rPr>
          <w:b/>
          <w:sz w:val="28"/>
          <w:szCs w:val="28"/>
        </w:rPr>
        <w:t>okuša človek rajski med</w:t>
      </w:r>
    </w:p>
    <w:p w:rsidR="001869FA" w:rsidRPr="00FB6D82" w:rsidRDefault="001869FA" w:rsidP="00E21DAD">
      <w:pPr>
        <w:rPr>
          <w:b/>
          <w:sz w:val="28"/>
          <w:szCs w:val="28"/>
        </w:rPr>
      </w:pPr>
      <w:r w:rsidRPr="00FB6D82">
        <w:rPr>
          <w:b/>
          <w:sz w:val="28"/>
          <w:szCs w:val="28"/>
        </w:rPr>
        <w:t>telo in duh se poživi.</w:t>
      </w:r>
    </w:p>
    <w:p w:rsidR="001869FA" w:rsidRPr="00FB6D82" w:rsidRDefault="001869FA" w:rsidP="00E21DAD">
      <w:pPr>
        <w:rPr>
          <w:b/>
          <w:sz w:val="28"/>
          <w:szCs w:val="28"/>
        </w:rPr>
      </w:pPr>
    </w:p>
    <w:p w:rsidR="001869FA" w:rsidRPr="00FB6D82" w:rsidRDefault="001869FA" w:rsidP="00E21DAD">
      <w:pPr>
        <w:rPr>
          <w:sz w:val="28"/>
          <w:szCs w:val="28"/>
        </w:rPr>
      </w:pPr>
      <w:r w:rsidRPr="00FB6D82">
        <w:rPr>
          <w:sz w:val="28"/>
          <w:szCs w:val="28"/>
        </w:rPr>
        <w:t>Ob rojstvu je postal naš brat,</w:t>
      </w:r>
    </w:p>
    <w:p w:rsidR="001869FA" w:rsidRPr="00FB6D82" w:rsidRDefault="001869FA" w:rsidP="00E21DAD">
      <w:pPr>
        <w:rPr>
          <w:sz w:val="28"/>
          <w:szCs w:val="28"/>
        </w:rPr>
      </w:pPr>
      <w:r w:rsidRPr="00FB6D82">
        <w:rPr>
          <w:sz w:val="28"/>
          <w:szCs w:val="28"/>
        </w:rPr>
        <w:t>v večerji zadnji kruh in gost,</w:t>
      </w:r>
    </w:p>
    <w:p w:rsidR="001869FA" w:rsidRPr="00FB6D82" w:rsidRDefault="001869FA" w:rsidP="00E21DAD">
      <w:pPr>
        <w:rPr>
          <w:sz w:val="28"/>
          <w:szCs w:val="28"/>
        </w:rPr>
      </w:pPr>
      <w:r w:rsidRPr="00FB6D82">
        <w:rPr>
          <w:sz w:val="28"/>
          <w:szCs w:val="28"/>
        </w:rPr>
        <w:t>a v smrti cena za odkup</w:t>
      </w:r>
    </w:p>
    <w:p w:rsidR="001869FA" w:rsidRPr="00FB6D82" w:rsidRDefault="001869FA" w:rsidP="00E21DAD">
      <w:pPr>
        <w:rPr>
          <w:sz w:val="28"/>
          <w:szCs w:val="28"/>
        </w:rPr>
      </w:pPr>
      <w:r w:rsidRPr="00FB6D82">
        <w:rPr>
          <w:sz w:val="28"/>
          <w:szCs w:val="28"/>
        </w:rPr>
        <w:t>in v slavi naša bo radost.</w:t>
      </w:r>
    </w:p>
    <w:p w:rsidR="001869FA" w:rsidRPr="00FB6D82" w:rsidRDefault="001869FA" w:rsidP="00E21DAD">
      <w:pPr>
        <w:rPr>
          <w:b/>
          <w:sz w:val="28"/>
          <w:szCs w:val="28"/>
        </w:rPr>
      </w:pPr>
    </w:p>
    <w:p w:rsidR="001869FA" w:rsidRPr="00FB6D82" w:rsidRDefault="001869FA" w:rsidP="00E21DAD">
      <w:pPr>
        <w:rPr>
          <w:b/>
          <w:sz w:val="28"/>
          <w:szCs w:val="28"/>
        </w:rPr>
      </w:pPr>
      <w:r w:rsidRPr="00FB6D82">
        <w:rPr>
          <w:b/>
          <w:sz w:val="28"/>
          <w:szCs w:val="28"/>
        </w:rPr>
        <w:t>O zveličavna hostija,</w:t>
      </w:r>
    </w:p>
    <w:p w:rsidR="001869FA" w:rsidRPr="00FB6D82" w:rsidRDefault="001869FA" w:rsidP="00E21DAD">
      <w:pPr>
        <w:rPr>
          <w:b/>
          <w:sz w:val="28"/>
          <w:szCs w:val="28"/>
        </w:rPr>
      </w:pPr>
      <w:r w:rsidRPr="00FB6D82">
        <w:rPr>
          <w:b/>
          <w:sz w:val="28"/>
          <w:szCs w:val="28"/>
        </w:rPr>
        <w:t>ki nam odpiraš sveti raj,</w:t>
      </w:r>
    </w:p>
    <w:p w:rsidR="001869FA" w:rsidRPr="00FB6D82" w:rsidRDefault="001869FA" w:rsidP="00E21DAD">
      <w:pPr>
        <w:rPr>
          <w:b/>
          <w:sz w:val="28"/>
          <w:szCs w:val="28"/>
        </w:rPr>
      </w:pPr>
      <w:r w:rsidRPr="00FB6D82">
        <w:rPr>
          <w:b/>
          <w:sz w:val="28"/>
          <w:szCs w:val="28"/>
        </w:rPr>
        <w:t>težak za dušo je naš boj,</w:t>
      </w:r>
    </w:p>
    <w:p w:rsidR="001869FA" w:rsidRPr="00FB6D82" w:rsidRDefault="001869FA" w:rsidP="00E21DAD">
      <w:pPr>
        <w:rPr>
          <w:b/>
          <w:sz w:val="28"/>
          <w:szCs w:val="28"/>
        </w:rPr>
      </w:pPr>
      <w:r w:rsidRPr="00FB6D82">
        <w:rPr>
          <w:b/>
          <w:sz w:val="28"/>
          <w:szCs w:val="28"/>
        </w:rPr>
        <w:t>utrdi nas, pomoč nam daj.</w:t>
      </w:r>
    </w:p>
    <w:p w:rsidR="001869FA" w:rsidRPr="00FB6D82" w:rsidRDefault="001869FA" w:rsidP="00E21DAD">
      <w:pPr>
        <w:rPr>
          <w:b/>
          <w:sz w:val="28"/>
          <w:szCs w:val="28"/>
        </w:rPr>
      </w:pPr>
    </w:p>
    <w:p w:rsidR="001869FA" w:rsidRPr="00FB6D82" w:rsidRDefault="001869FA" w:rsidP="00E21DAD">
      <w:pPr>
        <w:rPr>
          <w:sz w:val="28"/>
          <w:szCs w:val="28"/>
        </w:rPr>
      </w:pPr>
      <w:r w:rsidRPr="00FB6D82">
        <w:rPr>
          <w:sz w:val="28"/>
          <w:szCs w:val="28"/>
        </w:rPr>
        <w:t>Bog troedini vekomaj</w:t>
      </w:r>
    </w:p>
    <w:p w:rsidR="001869FA" w:rsidRPr="00FB6D82" w:rsidRDefault="001869FA" w:rsidP="00E21DAD">
      <w:pPr>
        <w:rPr>
          <w:sz w:val="28"/>
          <w:szCs w:val="28"/>
        </w:rPr>
      </w:pPr>
      <w:r w:rsidRPr="00FB6D82">
        <w:rPr>
          <w:sz w:val="28"/>
          <w:szCs w:val="28"/>
        </w:rPr>
        <w:t>naj tebi slava se glasi,</w:t>
      </w:r>
    </w:p>
    <w:p w:rsidR="001869FA" w:rsidRPr="00FB6D82" w:rsidRDefault="001869FA" w:rsidP="00E21DAD">
      <w:pPr>
        <w:rPr>
          <w:sz w:val="28"/>
          <w:szCs w:val="28"/>
        </w:rPr>
      </w:pPr>
      <w:r w:rsidRPr="00FB6D82">
        <w:rPr>
          <w:sz w:val="28"/>
          <w:szCs w:val="28"/>
        </w:rPr>
        <w:t>in ti nas sprejmi v sveti raj,</w:t>
      </w:r>
    </w:p>
    <w:p w:rsidR="001869FA" w:rsidRPr="00FB6D82" w:rsidRDefault="001869FA" w:rsidP="00E21DAD">
      <w:pPr>
        <w:rPr>
          <w:sz w:val="28"/>
          <w:szCs w:val="28"/>
        </w:rPr>
      </w:pPr>
      <w:r w:rsidRPr="00FB6D82">
        <w:rPr>
          <w:sz w:val="28"/>
          <w:szCs w:val="28"/>
        </w:rPr>
        <w:t>kjer nam življenje večno daj. Amen.</w:t>
      </w:r>
    </w:p>
    <w:p w:rsidR="001869FA" w:rsidRPr="00FB6D82" w:rsidRDefault="001869FA" w:rsidP="00E21DAD">
      <w:pPr>
        <w:jc w:val="both"/>
        <w:rPr>
          <w:rFonts w:cs="Tahoma"/>
          <w:sz w:val="28"/>
          <w:szCs w:val="28"/>
        </w:rPr>
      </w:pPr>
    </w:p>
    <w:p w:rsidR="001869FA" w:rsidRDefault="001869FA" w:rsidP="00E21DAD">
      <w:pPr>
        <w:rPr>
          <w:sz w:val="28"/>
          <w:szCs w:val="28"/>
          <w:u w:val="single"/>
        </w:rPr>
      </w:pPr>
    </w:p>
    <w:p w:rsidR="001869FA" w:rsidRPr="00FB6D82" w:rsidRDefault="001869FA" w:rsidP="00E21DAD">
      <w:pPr>
        <w:rPr>
          <w:sz w:val="28"/>
          <w:szCs w:val="28"/>
          <w:u w:val="single"/>
        </w:rPr>
      </w:pPr>
      <w:r w:rsidRPr="00FB6D82">
        <w:rPr>
          <w:sz w:val="28"/>
          <w:szCs w:val="28"/>
          <w:u w:val="single"/>
        </w:rPr>
        <w:t>Bralec:</w:t>
      </w:r>
    </w:p>
    <w:p w:rsidR="001869FA" w:rsidRPr="00FB6D82" w:rsidRDefault="001869FA" w:rsidP="00E21DAD">
      <w:pPr>
        <w:jc w:val="both"/>
        <w:rPr>
          <w:rFonts w:cs="Tahoma"/>
          <w:sz w:val="28"/>
          <w:szCs w:val="28"/>
        </w:rPr>
      </w:pPr>
      <w:r w:rsidRPr="00FB6D82">
        <w:rPr>
          <w:rFonts w:cs="Tahoma"/>
          <w:sz w:val="28"/>
          <w:szCs w:val="28"/>
        </w:rPr>
        <w:t>Jezus kraljuje v oltarnem zakramentu, zato je evharistija že nebesa na zemlji. Pri vsakem obh</w:t>
      </w:r>
      <w:r w:rsidRPr="00FB6D82">
        <w:rPr>
          <w:rFonts w:cs="Tahoma"/>
          <w:sz w:val="28"/>
          <w:szCs w:val="28"/>
        </w:rPr>
        <w:t>a</w:t>
      </w:r>
      <w:r w:rsidRPr="00FB6D82">
        <w:rPr>
          <w:rFonts w:cs="Tahoma"/>
          <w:sz w:val="28"/>
          <w:szCs w:val="28"/>
        </w:rPr>
        <w:t>janju evharistije so navzoči angeli. V Razodetju beremo o Jagnjetu, ki je na prestolu, na tem sv</w:t>
      </w:r>
      <w:r w:rsidRPr="00FB6D82">
        <w:rPr>
          <w:rFonts w:cs="Tahoma"/>
          <w:sz w:val="28"/>
          <w:szCs w:val="28"/>
        </w:rPr>
        <w:t>e</w:t>
      </w:r>
      <w:r w:rsidRPr="00FB6D82">
        <w:rPr>
          <w:rFonts w:cs="Tahoma"/>
          <w:sz w:val="28"/>
          <w:szCs w:val="28"/>
        </w:rPr>
        <w:t>tu pa je isto božje Jagnje, ki sedi na svojem pr</w:t>
      </w:r>
      <w:r w:rsidRPr="00FB6D82">
        <w:rPr>
          <w:rFonts w:cs="Tahoma"/>
          <w:sz w:val="28"/>
          <w:szCs w:val="28"/>
        </w:rPr>
        <w:t>e</w:t>
      </w:r>
      <w:r w:rsidRPr="00FB6D82">
        <w:rPr>
          <w:rFonts w:cs="Tahoma"/>
          <w:sz w:val="28"/>
          <w:szCs w:val="28"/>
        </w:rPr>
        <w:t>stolu usmiljenja, ki je Najsvetejše. Tako se zgodi nekakšna kozmična liturgija med angeli in svetniki v nebesih in ljudmi na zemlji okoli istega Jagnjeta, ki je navzoče: v nebesih je v slavi, ki zmaguje, med nami pa je v ponižnosti hostije, vendar je to isto Jagnje.</w:t>
      </w:r>
    </w:p>
    <w:p w:rsidR="001869FA" w:rsidRPr="00FB6D82" w:rsidRDefault="001869FA" w:rsidP="00A9779F">
      <w:pPr>
        <w:rPr>
          <w:sz w:val="28"/>
          <w:szCs w:val="28"/>
          <w:u w:val="single"/>
        </w:rPr>
      </w:pPr>
    </w:p>
    <w:p w:rsidR="001869FA" w:rsidRPr="00FB6D82" w:rsidRDefault="001869FA" w:rsidP="00E21DAD">
      <w:pPr>
        <w:jc w:val="both"/>
        <w:rPr>
          <w:rFonts w:cs="Tahoma"/>
          <w:sz w:val="28"/>
          <w:szCs w:val="28"/>
          <w:u w:val="single"/>
        </w:rPr>
      </w:pPr>
      <w:r>
        <w:rPr>
          <w:rFonts w:cs="Tahoma"/>
          <w:sz w:val="28"/>
          <w:szCs w:val="28"/>
          <w:u w:val="single"/>
        </w:rPr>
        <w:t>Voditelj</w:t>
      </w:r>
      <w:r w:rsidRPr="00FB6D82">
        <w:rPr>
          <w:rFonts w:cs="Tahoma"/>
          <w:sz w:val="28"/>
          <w:szCs w:val="28"/>
          <w:u w:val="single"/>
        </w:rPr>
        <w:t>:</w:t>
      </w:r>
    </w:p>
    <w:p w:rsidR="001869FA" w:rsidRPr="00F0260F" w:rsidRDefault="001869FA" w:rsidP="00E21DAD">
      <w:pPr>
        <w:tabs>
          <w:tab w:val="left" w:pos="0"/>
        </w:tabs>
        <w:jc w:val="both"/>
        <w:rPr>
          <w:b/>
          <w:bCs/>
        </w:rPr>
      </w:pPr>
      <w:r w:rsidRPr="00F0260F">
        <w:rPr>
          <w:rFonts w:cs="Tahoma"/>
          <w:b/>
        </w:rPr>
        <w:t xml:space="preserve">Očenaš… Zdrava </w:t>
      </w:r>
      <w:smartTag w:uri="urn:schemas-microsoft-com:office:smarttags" w:element="PersonName">
        <w:r w:rsidRPr="00F0260F">
          <w:rPr>
            <w:rFonts w:cs="Tahoma"/>
            <w:b/>
          </w:rPr>
          <w:t>Marija</w:t>
        </w:r>
      </w:smartTag>
      <w:r w:rsidRPr="00F0260F">
        <w:rPr>
          <w:rFonts w:cs="Tahoma"/>
          <w:b/>
        </w:rPr>
        <w:t>… ki je v Kani naredil prvi čudež…</w:t>
      </w:r>
      <w:r w:rsidRPr="00F0260F">
        <w:rPr>
          <w:rFonts w:cs="Tahoma"/>
        </w:rPr>
        <w:t xml:space="preserve">  </w:t>
      </w:r>
    </w:p>
    <w:p w:rsidR="001869FA" w:rsidRPr="00FB6D82" w:rsidRDefault="001869FA" w:rsidP="00A9779F">
      <w:pPr>
        <w:rPr>
          <w:b/>
          <w:sz w:val="28"/>
          <w:szCs w:val="28"/>
        </w:rPr>
      </w:pPr>
    </w:p>
    <w:p w:rsidR="001869FA" w:rsidRPr="00FB6D82" w:rsidRDefault="001869FA" w:rsidP="00321681">
      <w:pPr>
        <w:rPr>
          <w:sz w:val="28"/>
          <w:szCs w:val="28"/>
          <w:u w:val="single"/>
        </w:rPr>
      </w:pPr>
      <w:r w:rsidRPr="00FB6D82">
        <w:rPr>
          <w:sz w:val="28"/>
          <w:szCs w:val="28"/>
          <w:u w:val="single"/>
        </w:rPr>
        <w:t>Bralec:</w:t>
      </w:r>
    </w:p>
    <w:p w:rsidR="001869FA" w:rsidRPr="00FB6D82" w:rsidRDefault="001869FA" w:rsidP="00321681">
      <w:pPr>
        <w:jc w:val="both"/>
        <w:rPr>
          <w:rFonts w:cs="Tahoma"/>
          <w:sz w:val="28"/>
          <w:szCs w:val="28"/>
        </w:rPr>
      </w:pPr>
      <w:r w:rsidRPr="00FB6D82">
        <w:rPr>
          <w:rFonts w:cs="Tahoma"/>
          <w:sz w:val="28"/>
          <w:szCs w:val="28"/>
        </w:rPr>
        <w:t>Duhovnikov pastoralni uspeh bo odvisen od tega, kako bo znal ravnati z ljudmi. Z obzirno ljubeznijo. Posebno ob posebnih življenjskih prilikah. Na pr</w:t>
      </w:r>
      <w:r w:rsidRPr="00FB6D82">
        <w:rPr>
          <w:rFonts w:cs="Tahoma"/>
          <w:sz w:val="28"/>
          <w:szCs w:val="28"/>
        </w:rPr>
        <w:t>i</w:t>
      </w:r>
      <w:r w:rsidRPr="00FB6D82">
        <w:rPr>
          <w:rFonts w:cs="Tahoma"/>
          <w:sz w:val="28"/>
          <w:szCs w:val="28"/>
        </w:rPr>
        <w:t>mer pri stiskah, nesrečah, boleznih in smrtih. Čl</w:t>
      </w:r>
      <w:r w:rsidRPr="00FB6D82">
        <w:rPr>
          <w:rFonts w:cs="Tahoma"/>
          <w:sz w:val="28"/>
          <w:szCs w:val="28"/>
        </w:rPr>
        <w:t>o</w:t>
      </w:r>
      <w:r w:rsidRPr="00FB6D82">
        <w:rPr>
          <w:rFonts w:cs="Tahoma"/>
          <w:sz w:val="28"/>
          <w:szCs w:val="28"/>
        </w:rPr>
        <w:t>vek v trpljenju ne bo pozabil duhovnikove tolažbe in pomoči. Ne bo se oddaljeval od ljudi. Rad se bo pustil povabiti, kakor se je rad puščal povabiti Gospod. Če mladenič, na katerega je računal kot na bodočega bogoslovca, ne bo šel na teologijo, ga zaradi tega ne bo imel za odpadnika. Ne bo se pustil zasvojiti od avta ali od interneta. V časopisu bo prebral vsaj naslove. Skušal se bo izobraževati, posebno če nima za sabo normalne srednje šole. Mučno je srečati duhovnika, ki mu vrzel splošne razgledanosti le preveč zija. (Alojz Rebula)</w:t>
      </w:r>
    </w:p>
    <w:p w:rsidR="001869FA" w:rsidRPr="00FB6D82" w:rsidRDefault="001869FA" w:rsidP="00A9779F">
      <w:pPr>
        <w:rPr>
          <w:sz w:val="28"/>
          <w:szCs w:val="28"/>
        </w:rPr>
      </w:pPr>
    </w:p>
    <w:p w:rsidR="001869FA" w:rsidRPr="00FB6D82" w:rsidRDefault="001869FA" w:rsidP="00B245F2">
      <w:pPr>
        <w:tabs>
          <w:tab w:val="left" w:pos="0"/>
        </w:tabs>
        <w:rPr>
          <w:sz w:val="28"/>
          <w:szCs w:val="28"/>
          <w:u w:val="single"/>
        </w:rPr>
      </w:pPr>
      <w:r w:rsidRPr="00FB6D82">
        <w:rPr>
          <w:sz w:val="28"/>
          <w:szCs w:val="28"/>
          <w:u w:val="single"/>
        </w:rPr>
        <w:t>Pesem</w:t>
      </w:r>
      <w:r w:rsidRPr="00FB6D82">
        <w:rPr>
          <w:sz w:val="28"/>
          <w:szCs w:val="28"/>
        </w:rPr>
        <w:t>:</w:t>
      </w:r>
    </w:p>
    <w:p w:rsidR="001869FA" w:rsidRPr="00F0260F" w:rsidRDefault="001869FA" w:rsidP="00B245F2">
      <w:pPr>
        <w:tabs>
          <w:tab w:val="left" w:pos="0"/>
        </w:tabs>
        <w:rPr>
          <w:b/>
          <w:bCs/>
        </w:rPr>
      </w:pPr>
      <w:r w:rsidRPr="00F0260F">
        <w:rPr>
          <w:b/>
          <w:bCs/>
        </w:rPr>
        <w:t>K tebi, Bog in naš Gospod, zgrinja se človeški rod.</w:t>
      </w:r>
    </w:p>
    <w:p w:rsidR="001869FA" w:rsidRPr="00F0260F" w:rsidRDefault="001869FA" w:rsidP="00B245F2">
      <w:pPr>
        <w:tabs>
          <w:tab w:val="left" w:pos="0"/>
        </w:tabs>
        <w:rPr>
          <w:b/>
          <w:bCs/>
        </w:rPr>
      </w:pPr>
      <w:r w:rsidRPr="00F0260F">
        <w:rPr>
          <w:b/>
          <w:bCs/>
        </w:rPr>
        <w:t>Ti si naših duš veselje, ti si prava pot.</w:t>
      </w:r>
    </w:p>
    <w:p w:rsidR="001869FA" w:rsidRPr="00FB6D82" w:rsidRDefault="001869FA" w:rsidP="00A9779F">
      <w:pPr>
        <w:rPr>
          <w:sz w:val="28"/>
          <w:szCs w:val="28"/>
        </w:rPr>
      </w:pPr>
    </w:p>
    <w:p w:rsidR="001869FA" w:rsidRPr="00FB6D82" w:rsidRDefault="001869FA" w:rsidP="00B245F2">
      <w:pPr>
        <w:rPr>
          <w:sz w:val="28"/>
          <w:szCs w:val="28"/>
          <w:u w:val="single"/>
        </w:rPr>
      </w:pPr>
      <w:r w:rsidRPr="00FB6D82">
        <w:rPr>
          <w:sz w:val="28"/>
          <w:szCs w:val="28"/>
          <w:u w:val="single"/>
        </w:rPr>
        <w:t>Bralec:</w:t>
      </w:r>
    </w:p>
    <w:p w:rsidR="001869FA" w:rsidRPr="00FB6D82" w:rsidRDefault="001869FA" w:rsidP="00B245F2">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ahoma" w:hAnsi="Tahoma" w:cs="Tahoma"/>
          <w:color w:val="auto"/>
          <w:sz w:val="28"/>
          <w:szCs w:val="28"/>
        </w:rPr>
      </w:pPr>
      <w:r w:rsidRPr="00FB6D82">
        <w:rPr>
          <w:rFonts w:ascii="Tahoma" w:hAnsi="Tahoma" w:cs="Tahoma"/>
          <w:color w:val="auto"/>
          <w:sz w:val="28"/>
          <w:szCs w:val="28"/>
        </w:rPr>
        <w:t>Pisatelj Julien Green se je čudil majhni gorečnosti kristjanov pri maši: “Ljudje, ki so prišli k maši, govorijo in se smejejo. Mislijo, da niso videli nič izrednega... Vračajo se z Golgote in govorijo o vremenu. Če bi jim rekli, da sta se Janez in Marija vračala s Kalvarije in govorila o ničevih stvareh, bi rekli, da to ni mogoče. In vendar sami ne ravnajo drugače.”</w:t>
      </w:r>
    </w:p>
    <w:p w:rsidR="001869FA" w:rsidRPr="00FB6D82" w:rsidRDefault="001869FA" w:rsidP="00B245F2">
      <w:pPr>
        <w:jc w:val="both"/>
        <w:rPr>
          <w:rFonts w:cs="Tahoma"/>
          <w:sz w:val="28"/>
          <w:szCs w:val="28"/>
        </w:rPr>
      </w:pPr>
      <w:r w:rsidRPr="00FB6D82">
        <w:rPr>
          <w:rFonts w:cs="Tahoma"/>
          <w:sz w:val="28"/>
          <w:szCs w:val="28"/>
        </w:rPr>
        <w:t>“Ko bi ljudje poznali vrednost sv. maše, bi morali vsak dan priti orožniki, da bi skrbeli za red pri ce</w:t>
      </w:r>
      <w:r w:rsidRPr="00FB6D82">
        <w:rPr>
          <w:rFonts w:cs="Tahoma"/>
          <w:sz w:val="28"/>
          <w:szCs w:val="28"/>
        </w:rPr>
        <w:t>r</w:t>
      </w:r>
      <w:r w:rsidRPr="00FB6D82">
        <w:rPr>
          <w:rFonts w:cs="Tahoma"/>
          <w:sz w:val="28"/>
          <w:szCs w:val="28"/>
        </w:rPr>
        <w:t>kvenih vratih, zaradi take množice ljudi,” je rekel sv. p. Pij iz Pietrelcine.</w:t>
      </w:r>
    </w:p>
    <w:p w:rsidR="001869FA" w:rsidRPr="00FB6D82" w:rsidRDefault="001869FA" w:rsidP="00A9779F">
      <w:pPr>
        <w:rPr>
          <w:sz w:val="28"/>
          <w:szCs w:val="28"/>
        </w:rPr>
      </w:pPr>
    </w:p>
    <w:p w:rsidR="001869FA" w:rsidRPr="00FB6D82" w:rsidRDefault="001869FA" w:rsidP="00B245F2">
      <w:pPr>
        <w:jc w:val="both"/>
        <w:rPr>
          <w:rFonts w:cs="Tahoma"/>
          <w:sz w:val="28"/>
          <w:szCs w:val="28"/>
          <w:u w:val="single"/>
        </w:rPr>
      </w:pPr>
      <w:r>
        <w:rPr>
          <w:rFonts w:cs="Tahoma"/>
          <w:sz w:val="28"/>
          <w:szCs w:val="28"/>
          <w:u w:val="single"/>
        </w:rPr>
        <w:t>Voditelj</w:t>
      </w:r>
      <w:r w:rsidRPr="00FB6D82">
        <w:rPr>
          <w:rFonts w:cs="Tahoma"/>
          <w:sz w:val="28"/>
          <w:szCs w:val="28"/>
          <w:u w:val="single"/>
        </w:rPr>
        <w:t>:</w:t>
      </w:r>
    </w:p>
    <w:p w:rsidR="001869FA" w:rsidRPr="00F0260F" w:rsidRDefault="001869FA" w:rsidP="00B245F2">
      <w:pPr>
        <w:tabs>
          <w:tab w:val="left" w:pos="0"/>
        </w:tabs>
        <w:jc w:val="both"/>
        <w:rPr>
          <w:b/>
          <w:bCs/>
        </w:rPr>
      </w:pPr>
      <w:r w:rsidRPr="00F0260F">
        <w:rPr>
          <w:rFonts w:cs="Tahoma"/>
          <w:b/>
        </w:rPr>
        <w:t>Očenaš… Zdrava Marija… ki je oznanjal božje kra</w:t>
      </w:r>
      <w:r w:rsidRPr="00F0260F">
        <w:rPr>
          <w:rFonts w:cs="Tahoma"/>
          <w:b/>
        </w:rPr>
        <w:t>l</w:t>
      </w:r>
      <w:r w:rsidRPr="00F0260F">
        <w:rPr>
          <w:rFonts w:cs="Tahoma"/>
          <w:b/>
        </w:rPr>
        <w:t>jestvo…</w:t>
      </w:r>
      <w:r w:rsidRPr="00F0260F">
        <w:rPr>
          <w:rFonts w:cs="Tahoma"/>
        </w:rPr>
        <w:t xml:space="preserve">  </w:t>
      </w:r>
    </w:p>
    <w:p w:rsidR="001869FA" w:rsidRPr="00FB6D82" w:rsidRDefault="001869FA" w:rsidP="00B245F2">
      <w:pPr>
        <w:rPr>
          <w:sz w:val="28"/>
          <w:szCs w:val="28"/>
          <w:u w:val="single"/>
        </w:rPr>
      </w:pPr>
    </w:p>
    <w:p w:rsidR="001869FA" w:rsidRPr="00FB6D82" w:rsidRDefault="001869FA" w:rsidP="00B245F2">
      <w:pPr>
        <w:rPr>
          <w:sz w:val="28"/>
          <w:szCs w:val="28"/>
          <w:u w:val="single"/>
        </w:rPr>
      </w:pPr>
      <w:r w:rsidRPr="00FB6D82">
        <w:rPr>
          <w:sz w:val="28"/>
          <w:szCs w:val="28"/>
          <w:u w:val="single"/>
        </w:rPr>
        <w:t>Bralec:</w:t>
      </w:r>
    </w:p>
    <w:p w:rsidR="001869FA" w:rsidRDefault="001869FA" w:rsidP="00B245F2">
      <w:pPr>
        <w:jc w:val="both"/>
        <w:rPr>
          <w:rFonts w:cs="Tahoma"/>
        </w:rPr>
      </w:pPr>
      <w:r w:rsidRPr="00FB6D82">
        <w:rPr>
          <w:rFonts w:cs="Tahoma"/>
          <w:sz w:val="28"/>
          <w:szCs w:val="28"/>
        </w:rPr>
        <w:t>Kar se tiče podajanja božje besede, naj duhovnik, če mu beseda teče, ne zaupa v lastno zgovornost, ki se rada izrodi v neobvezno besedovanje: na pridigo naj se pripravi. Čim manj abstrakten naj bo in čim konkretnejši, življenjski. Kar se tiče sp</w:t>
      </w:r>
      <w:r w:rsidRPr="00FB6D82">
        <w:rPr>
          <w:rFonts w:cs="Tahoma"/>
          <w:sz w:val="28"/>
          <w:szCs w:val="28"/>
        </w:rPr>
        <w:t>o</w:t>
      </w:r>
      <w:r w:rsidRPr="00FB6D82">
        <w:rPr>
          <w:rFonts w:cs="Tahoma"/>
          <w:sz w:val="28"/>
          <w:szCs w:val="28"/>
        </w:rPr>
        <w:t>vedi, so bili svetniški spovedniki kakor na primer sveta Janez Vianney in Leopold Mandić, zelo kra</w:t>
      </w:r>
      <w:r w:rsidRPr="00FB6D82">
        <w:rPr>
          <w:rFonts w:cs="Tahoma"/>
          <w:sz w:val="28"/>
          <w:szCs w:val="28"/>
        </w:rPr>
        <w:t>t</w:t>
      </w:r>
      <w:r w:rsidRPr="00FB6D82">
        <w:rPr>
          <w:rFonts w:cs="Tahoma"/>
          <w:sz w:val="28"/>
          <w:szCs w:val="28"/>
        </w:rPr>
        <w:t>ka. Zato naj bi se duhovnik varoval pretiravanj in predavanj. A na drugi strani naj tudi ne bi odsla</w:t>
      </w:r>
      <w:r w:rsidRPr="00FB6D82">
        <w:rPr>
          <w:rFonts w:cs="Tahoma"/>
          <w:sz w:val="28"/>
          <w:szCs w:val="28"/>
        </w:rPr>
        <w:t>v</w:t>
      </w:r>
      <w:r w:rsidRPr="00FB6D82">
        <w:rPr>
          <w:rFonts w:cs="Tahoma"/>
          <w:sz w:val="28"/>
          <w:szCs w:val="28"/>
        </w:rPr>
        <w:t>ljal spovedanca brez besede, komaj je slišal sp</w:t>
      </w:r>
      <w:r w:rsidRPr="00FB6D82">
        <w:rPr>
          <w:rFonts w:cs="Tahoma"/>
          <w:sz w:val="28"/>
          <w:szCs w:val="28"/>
        </w:rPr>
        <w:t>o</w:t>
      </w:r>
      <w:r w:rsidRPr="00FB6D82">
        <w:rPr>
          <w:rFonts w:cs="Tahoma"/>
          <w:sz w:val="28"/>
          <w:szCs w:val="28"/>
        </w:rPr>
        <w:t>ved. Tudi uravnovešenost spada k človeškosti. Človeškost pa naj odlikuje duhovnika bolj kot kogarkoli, da bo neveren človek lahko rekel o njem: »Ne spoštujem vas kot duhovnika, spošt</w:t>
      </w:r>
      <w:r w:rsidRPr="00FB6D82">
        <w:rPr>
          <w:rFonts w:cs="Tahoma"/>
          <w:sz w:val="28"/>
          <w:szCs w:val="28"/>
        </w:rPr>
        <w:t>u</w:t>
      </w:r>
      <w:r w:rsidRPr="00FB6D82">
        <w:rPr>
          <w:rFonts w:cs="Tahoma"/>
          <w:sz w:val="28"/>
          <w:szCs w:val="28"/>
        </w:rPr>
        <w:t>jem pa vas kot človeka. (Alojz Rebula)</w:t>
      </w:r>
    </w:p>
    <w:p w:rsidR="001869FA" w:rsidRPr="0013252C" w:rsidRDefault="001869FA" w:rsidP="00B245F2">
      <w:pPr>
        <w:jc w:val="both"/>
        <w:rPr>
          <w:rFonts w:cs="Tahoma"/>
        </w:rPr>
      </w:pPr>
    </w:p>
    <w:p w:rsidR="001869FA" w:rsidRPr="00FB6D82" w:rsidRDefault="001869FA" w:rsidP="00A9779F">
      <w:pPr>
        <w:tabs>
          <w:tab w:val="left" w:pos="0"/>
        </w:tabs>
        <w:rPr>
          <w:sz w:val="28"/>
          <w:szCs w:val="28"/>
          <w:u w:val="single"/>
        </w:rPr>
      </w:pPr>
      <w:r w:rsidRPr="00FB6D82">
        <w:rPr>
          <w:sz w:val="28"/>
          <w:szCs w:val="28"/>
          <w:u w:val="single"/>
        </w:rPr>
        <w:t>Pesem</w:t>
      </w:r>
      <w:r w:rsidRPr="00FB6D82">
        <w:rPr>
          <w:sz w:val="28"/>
          <w:szCs w:val="28"/>
        </w:rPr>
        <w:t>:</w:t>
      </w:r>
    </w:p>
    <w:p w:rsidR="001869FA" w:rsidRPr="00F0260F" w:rsidRDefault="001869FA" w:rsidP="00A9779F">
      <w:pPr>
        <w:tabs>
          <w:tab w:val="left" w:pos="0"/>
        </w:tabs>
        <w:rPr>
          <w:b/>
          <w:bCs/>
        </w:rPr>
      </w:pPr>
      <w:r w:rsidRPr="00F0260F">
        <w:rPr>
          <w:b/>
          <w:bCs/>
        </w:rPr>
        <w:t xml:space="preserve">Hvali svet, Odrešenika in pastirja zvestega. </w:t>
      </w:r>
    </w:p>
    <w:p w:rsidR="001869FA" w:rsidRPr="00F0260F" w:rsidRDefault="001869FA" w:rsidP="00A9779F">
      <w:pPr>
        <w:tabs>
          <w:tab w:val="left" w:pos="0"/>
        </w:tabs>
        <w:rPr>
          <w:b/>
          <w:bCs/>
        </w:rPr>
      </w:pPr>
      <w:r w:rsidRPr="00F0260F">
        <w:rPr>
          <w:b/>
          <w:bCs/>
        </w:rPr>
        <w:t>Hvali duša Učenika, hvali svoj'ga Ženina.</w:t>
      </w:r>
    </w:p>
    <w:p w:rsidR="001869FA" w:rsidRPr="00F0260F" w:rsidRDefault="001869FA" w:rsidP="00A9779F">
      <w:pPr>
        <w:tabs>
          <w:tab w:val="left" w:pos="0"/>
        </w:tabs>
        <w:rPr>
          <w:b/>
          <w:bCs/>
        </w:rPr>
      </w:pPr>
      <w:r w:rsidRPr="00F0260F">
        <w:rPr>
          <w:b/>
          <w:bCs/>
        </w:rPr>
        <w:t>Zdaj povzdigni srce svoje, jezik glasno naj zapoje,</w:t>
      </w:r>
    </w:p>
    <w:p w:rsidR="001869FA" w:rsidRDefault="001869FA" w:rsidP="00A9779F">
      <w:pPr>
        <w:tabs>
          <w:tab w:val="left" w:pos="0"/>
        </w:tabs>
        <w:rPr>
          <w:b/>
          <w:bCs/>
        </w:rPr>
      </w:pPr>
      <w:r w:rsidRPr="00F0260F">
        <w:rPr>
          <w:b/>
          <w:bCs/>
        </w:rPr>
        <w:t>čast in hvalo Jezusu, našemu zveličarju.</w:t>
      </w:r>
    </w:p>
    <w:p w:rsidR="001869FA" w:rsidRDefault="001869FA" w:rsidP="00A9779F">
      <w:pPr>
        <w:tabs>
          <w:tab w:val="left" w:pos="0"/>
        </w:tabs>
        <w:rPr>
          <w:b/>
          <w:bCs/>
        </w:rPr>
      </w:pPr>
    </w:p>
    <w:p w:rsidR="001869FA" w:rsidRPr="00FB6D82" w:rsidRDefault="001869FA" w:rsidP="0012487D">
      <w:pPr>
        <w:rPr>
          <w:sz w:val="28"/>
          <w:szCs w:val="28"/>
          <w:u w:val="single"/>
        </w:rPr>
      </w:pPr>
      <w:r w:rsidRPr="00FB6D82">
        <w:rPr>
          <w:sz w:val="28"/>
          <w:szCs w:val="28"/>
          <w:u w:val="single"/>
        </w:rPr>
        <w:t>Bralec:</w:t>
      </w:r>
    </w:p>
    <w:p w:rsidR="001869FA" w:rsidRPr="00FB6D82" w:rsidRDefault="001869FA" w:rsidP="0012487D">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ahoma" w:hAnsi="Tahoma" w:cs="Tahoma"/>
          <w:color w:val="auto"/>
          <w:sz w:val="28"/>
          <w:szCs w:val="28"/>
        </w:rPr>
      </w:pPr>
      <w:r w:rsidRPr="00FB6D82">
        <w:rPr>
          <w:rFonts w:ascii="Tahoma" w:hAnsi="Tahoma" w:cs="Tahoma"/>
          <w:color w:val="auto"/>
          <w:sz w:val="28"/>
          <w:szCs w:val="28"/>
        </w:rPr>
        <w:t>Evharistija je zahvala. Se res nimamo za kaj zahvaljevati? Če je tako, se pa zahvalimo za to, da se nam ni treba! Apostol Pavel pravi, naj se zahvaljujemo nenehno.</w:t>
      </w:r>
    </w:p>
    <w:p w:rsidR="001869FA" w:rsidRPr="00FB6D82" w:rsidRDefault="001869FA" w:rsidP="0012487D">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ahoma" w:hAnsi="Tahoma" w:cs="Tahoma"/>
          <w:color w:val="auto"/>
          <w:sz w:val="28"/>
          <w:szCs w:val="28"/>
        </w:rPr>
      </w:pPr>
      <w:r w:rsidRPr="00FB6D82">
        <w:rPr>
          <w:rFonts w:ascii="Tahoma" w:hAnsi="Tahoma" w:cs="Tahoma"/>
          <w:color w:val="auto"/>
          <w:sz w:val="28"/>
          <w:szCs w:val="28"/>
        </w:rPr>
        <w:t>Pravimo, saj Bog je povsod, narava je pa njegova najlepša cerkev; jaz uživam ob pogledu na plan</w:t>
      </w:r>
      <w:r w:rsidRPr="00FB6D82">
        <w:rPr>
          <w:rFonts w:ascii="Tahoma" w:hAnsi="Tahoma" w:cs="Tahoma"/>
          <w:color w:val="auto"/>
          <w:sz w:val="28"/>
          <w:szCs w:val="28"/>
        </w:rPr>
        <w:t>i</w:t>
      </w:r>
      <w:r w:rsidRPr="00FB6D82">
        <w:rPr>
          <w:rFonts w:ascii="Tahoma" w:hAnsi="Tahoma" w:cs="Tahoma"/>
          <w:color w:val="auto"/>
          <w:sz w:val="28"/>
          <w:szCs w:val="28"/>
        </w:rPr>
        <w:t>ne! Zakaj bi moral ravno k maši?</w:t>
      </w:r>
    </w:p>
    <w:p w:rsidR="001869FA" w:rsidRPr="00FB6D82" w:rsidRDefault="001869FA" w:rsidP="0012487D">
      <w:pPr>
        <w:jc w:val="both"/>
        <w:rPr>
          <w:rFonts w:cs="Tahoma"/>
          <w:sz w:val="28"/>
          <w:szCs w:val="28"/>
        </w:rPr>
      </w:pPr>
      <w:r w:rsidRPr="00FB6D82">
        <w:rPr>
          <w:rFonts w:cs="Tahoma"/>
          <w:sz w:val="28"/>
          <w:szCs w:val="28"/>
        </w:rPr>
        <w:t>Res se lahko že za prvim vogalom nagledam božjega stvarstva. Res lahko v naravi doslutim njegovo veličino. Toda Stvarnik čaka na srečanje z menoj ob mizi Kruha. Tam mi odpira knjigo Lj</w:t>
      </w:r>
      <w:r w:rsidRPr="00FB6D82">
        <w:rPr>
          <w:rFonts w:cs="Tahoma"/>
          <w:sz w:val="28"/>
          <w:szCs w:val="28"/>
        </w:rPr>
        <w:t>u</w:t>
      </w:r>
      <w:r w:rsidRPr="00FB6D82">
        <w:rPr>
          <w:rFonts w:cs="Tahoma"/>
          <w:sz w:val="28"/>
          <w:szCs w:val="28"/>
        </w:rPr>
        <w:t>bezni. (Berta Golob)</w:t>
      </w:r>
    </w:p>
    <w:p w:rsidR="001869FA" w:rsidRPr="00FB6D82" w:rsidRDefault="001869FA" w:rsidP="00A9779F">
      <w:pPr>
        <w:rPr>
          <w:sz w:val="28"/>
          <w:szCs w:val="28"/>
        </w:rPr>
      </w:pPr>
    </w:p>
    <w:p w:rsidR="001869FA" w:rsidRPr="00FB6D82" w:rsidRDefault="001869FA" w:rsidP="0012487D">
      <w:pPr>
        <w:jc w:val="both"/>
        <w:rPr>
          <w:rFonts w:cs="Tahoma"/>
          <w:sz w:val="28"/>
          <w:szCs w:val="28"/>
          <w:u w:val="single"/>
        </w:rPr>
      </w:pPr>
      <w:r>
        <w:rPr>
          <w:rFonts w:cs="Tahoma"/>
          <w:sz w:val="28"/>
          <w:szCs w:val="28"/>
          <w:u w:val="single"/>
        </w:rPr>
        <w:t>Voditelj</w:t>
      </w:r>
      <w:r w:rsidRPr="00FB6D82">
        <w:rPr>
          <w:rFonts w:cs="Tahoma"/>
          <w:sz w:val="28"/>
          <w:szCs w:val="28"/>
          <w:u w:val="single"/>
        </w:rPr>
        <w:t>:</w:t>
      </w:r>
    </w:p>
    <w:p w:rsidR="001869FA" w:rsidRPr="00F0260F" w:rsidRDefault="001869FA" w:rsidP="0012487D">
      <w:pPr>
        <w:tabs>
          <w:tab w:val="left" w:pos="0"/>
        </w:tabs>
        <w:jc w:val="both"/>
      </w:pPr>
      <w:r w:rsidRPr="00F0260F">
        <w:rPr>
          <w:rFonts w:cs="Tahoma"/>
          <w:b/>
        </w:rPr>
        <w:t>Očenaš… Zdrava Marija… ki je na gori razodel sv</w:t>
      </w:r>
      <w:r w:rsidRPr="00F0260F">
        <w:rPr>
          <w:rFonts w:cs="Tahoma"/>
          <w:b/>
        </w:rPr>
        <w:t>o</w:t>
      </w:r>
      <w:r w:rsidRPr="00F0260F">
        <w:rPr>
          <w:rFonts w:cs="Tahoma"/>
          <w:b/>
        </w:rPr>
        <w:t>je veličastvo…</w:t>
      </w:r>
      <w:r w:rsidRPr="00F0260F">
        <w:t xml:space="preserve">  </w:t>
      </w:r>
    </w:p>
    <w:p w:rsidR="001869FA" w:rsidRPr="00FB6D82" w:rsidRDefault="001869FA" w:rsidP="00A9779F">
      <w:pPr>
        <w:rPr>
          <w:sz w:val="28"/>
          <w:szCs w:val="28"/>
        </w:rPr>
      </w:pPr>
    </w:p>
    <w:p w:rsidR="001869FA" w:rsidRDefault="001869FA" w:rsidP="0012487D">
      <w:pPr>
        <w:rPr>
          <w:sz w:val="28"/>
          <w:szCs w:val="28"/>
          <w:u w:val="single"/>
        </w:rPr>
      </w:pPr>
    </w:p>
    <w:p w:rsidR="001869FA" w:rsidRDefault="001869FA" w:rsidP="0012487D">
      <w:pPr>
        <w:rPr>
          <w:sz w:val="28"/>
          <w:szCs w:val="28"/>
          <w:u w:val="single"/>
        </w:rPr>
      </w:pPr>
    </w:p>
    <w:p w:rsidR="001869FA" w:rsidRDefault="001869FA" w:rsidP="0012487D">
      <w:pPr>
        <w:rPr>
          <w:sz w:val="28"/>
          <w:szCs w:val="28"/>
          <w:u w:val="single"/>
        </w:rPr>
      </w:pPr>
    </w:p>
    <w:p w:rsidR="001869FA" w:rsidRDefault="001869FA" w:rsidP="0012487D">
      <w:pPr>
        <w:rPr>
          <w:sz w:val="28"/>
          <w:szCs w:val="28"/>
          <w:u w:val="single"/>
        </w:rPr>
      </w:pPr>
    </w:p>
    <w:p w:rsidR="001869FA" w:rsidRDefault="001869FA" w:rsidP="0012487D">
      <w:pPr>
        <w:rPr>
          <w:sz w:val="28"/>
          <w:szCs w:val="28"/>
          <w:u w:val="single"/>
        </w:rPr>
      </w:pPr>
    </w:p>
    <w:p w:rsidR="001869FA" w:rsidRDefault="001869FA" w:rsidP="0012487D">
      <w:pPr>
        <w:rPr>
          <w:sz w:val="28"/>
          <w:szCs w:val="28"/>
          <w:u w:val="single"/>
        </w:rPr>
      </w:pPr>
    </w:p>
    <w:p w:rsidR="001869FA" w:rsidRDefault="001869FA" w:rsidP="0012487D">
      <w:pPr>
        <w:rPr>
          <w:sz w:val="28"/>
          <w:szCs w:val="28"/>
          <w:u w:val="single"/>
        </w:rPr>
      </w:pPr>
    </w:p>
    <w:p w:rsidR="001869FA" w:rsidRDefault="001869FA" w:rsidP="0012487D">
      <w:pPr>
        <w:rPr>
          <w:sz w:val="28"/>
          <w:szCs w:val="28"/>
          <w:u w:val="single"/>
        </w:rPr>
      </w:pPr>
    </w:p>
    <w:p w:rsidR="001869FA" w:rsidRPr="00FB6D82" w:rsidRDefault="001869FA" w:rsidP="0012487D">
      <w:pPr>
        <w:rPr>
          <w:sz w:val="28"/>
          <w:szCs w:val="28"/>
          <w:u w:val="single"/>
        </w:rPr>
      </w:pPr>
      <w:r w:rsidRPr="00FB6D82">
        <w:rPr>
          <w:sz w:val="28"/>
          <w:szCs w:val="28"/>
          <w:u w:val="single"/>
        </w:rPr>
        <w:t>Bralec:</w:t>
      </w:r>
    </w:p>
    <w:p w:rsidR="001869FA" w:rsidRPr="00FB6D82" w:rsidRDefault="001869FA" w:rsidP="0012487D">
      <w:pPr>
        <w:jc w:val="both"/>
        <w:rPr>
          <w:rFonts w:cs="Tahoma"/>
          <w:sz w:val="28"/>
          <w:szCs w:val="28"/>
        </w:rPr>
      </w:pPr>
      <w:r w:rsidRPr="00FB6D82">
        <w:rPr>
          <w:rFonts w:cs="Tahoma"/>
          <w:sz w:val="28"/>
          <w:szCs w:val="28"/>
        </w:rPr>
        <w:t>Pridi, Stvarnik Sveti Duh, zavej s svojo močjo kakor mogočen vihar! Razvej vse, kar ni dobrega v duhovnikih. Tiste, ki spijo, prebudi iz dremeža, razvnemi jih s svojo močjo. Pridi, Sveti Duh, pobožaj jih s svojo svežino in ljubeznijo; dotakni se jih, poživi jih na poti, kadar jih tarejo utruj</w:t>
      </w:r>
      <w:r w:rsidRPr="00FB6D82">
        <w:rPr>
          <w:rFonts w:cs="Tahoma"/>
          <w:sz w:val="28"/>
          <w:szCs w:val="28"/>
        </w:rPr>
        <w:t>e</w:t>
      </w:r>
      <w:r w:rsidRPr="00FB6D82">
        <w:rPr>
          <w:rFonts w:cs="Tahoma"/>
          <w:sz w:val="28"/>
          <w:szCs w:val="28"/>
        </w:rPr>
        <w:t>nost, vročina dneva, nemoč! Pridi, Sveti Duh, poživi v njih duhovniško življenje, ki si jim ga podaril ob posvečenju. Obnovi to življenje, da bi se prečistile njihove misli in čustva, da bi se okr</w:t>
      </w:r>
      <w:r w:rsidRPr="00FB6D82">
        <w:rPr>
          <w:rFonts w:cs="Tahoma"/>
          <w:sz w:val="28"/>
          <w:szCs w:val="28"/>
        </w:rPr>
        <w:t>e</w:t>
      </w:r>
      <w:r w:rsidRPr="00FB6D82">
        <w:rPr>
          <w:rFonts w:cs="Tahoma"/>
          <w:sz w:val="28"/>
          <w:szCs w:val="28"/>
        </w:rPr>
        <w:t>pila njihova volja, se izpolnila ljubezen, se preb</w:t>
      </w:r>
      <w:r w:rsidRPr="00FB6D82">
        <w:rPr>
          <w:rFonts w:cs="Tahoma"/>
          <w:sz w:val="28"/>
          <w:szCs w:val="28"/>
        </w:rPr>
        <w:t>u</w:t>
      </w:r>
      <w:r w:rsidRPr="00FB6D82">
        <w:rPr>
          <w:rFonts w:cs="Tahoma"/>
          <w:sz w:val="28"/>
          <w:szCs w:val="28"/>
        </w:rPr>
        <w:t>dila popolna predanost. Pridi, Sveti Duh, razvej vse njihove človeške načrte, odpri vsa zaprta vr</w:t>
      </w:r>
      <w:r w:rsidRPr="00FB6D82">
        <w:rPr>
          <w:rFonts w:cs="Tahoma"/>
          <w:sz w:val="28"/>
          <w:szCs w:val="28"/>
        </w:rPr>
        <w:t>a</w:t>
      </w:r>
      <w:r w:rsidRPr="00FB6D82">
        <w:rPr>
          <w:rFonts w:cs="Tahoma"/>
          <w:sz w:val="28"/>
          <w:szCs w:val="28"/>
        </w:rPr>
        <w:t>ta, da bodo stopili v ta svet kot tvoje priče in oznanjali novo življenje in veselo sporočilo. Pridi in spomni jih, da so posvečeni, po tebi potrjeni, da so apostoli in priče.</w:t>
      </w:r>
    </w:p>
    <w:p w:rsidR="001869FA" w:rsidRPr="00FB6D82" w:rsidRDefault="001869FA" w:rsidP="0012487D">
      <w:pPr>
        <w:jc w:val="both"/>
        <w:rPr>
          <w:rFonts w:cs="Tahoma"/>
          <w:sz w:val="28"/>
          <w:szCs w:val="28"/>
        </w:rPr>
      </w:pPr>
    </w:p>
    <w:p w:rsidR="001869FA" w:rsidRPr="00FB6D82" w:rsidRDefault="001869FA" w:rsidP="0012487D">
      <w:pPr>
        <w:tabs>
          <w:tab w:val="left" w:pos="0"/>
        </w:tabs>
        <w:rPr>
          <w:sz w:val="28"/>
          <w:szCs w:val="28"/>
        </w:rPr>
      </w:pPr>
      <w:r w:rsidRPr="00FB6D82">
        <w:rPr>
          <w:sz w:val="28"/>
          <w:szCs w:val="28"/>
          <w:u w:val="single"/>
        </w:rPr>
        <w:t>Pesem</w:t>
      </w:r>
      <w:r w:rsidRPr="00FB6D82">
        <w:rPr>
          <w:sz w:val="28"/>
          <w:szCs w:val="28"/>
        </w:rPr>
        <w:t>:</w:t>
      </w:r>
    </w:p>
    <w:p w:rsidR="001869FA" w:rsidRPr="00F0260F" w:rsidRDefault="001869FA" w:rsidP="0012487D">
      <w:pPr>
        <w:tabs>
          <w:tab w:val="left" w:pos="0"/>
        </w:tabs>
        <w:rPr>
          <w:b/>
          <w:bCs/>
        </w:rPr>
      </w:pPr>
      <w:r w:rsidRPr="00F0260F">
        <w:rPr>
          <w:b/>
          <w:bCs/>
        </w:rPr>
        <w:t>K tebi želim, moj Bog, k tebi, moj Bog,</w:t>
      </w:r>
    </w:p>
    <w:p w:rsidR="001869FA" w:rsidRPr="00F0260F" w:rsidRDefault="001869FA" w:rsidP="0012487D">
      <w:pPr>
        <w:tabs>
          <w:tab w:val="left" w:pos="0"/>
        </w:tabs>
        <w:rPr>
          <w:b/>
          <w:bCs/>
        </w:rPr>
      </w:pPr>
      <w:r w:rsidRPr="00F0260F">
        <w:rPr>
          <w:b/>
          <w:bCs/>
        </w:rPr>
        <w:t>če boš poslal bridkost ali radost.</w:t>
      </w:r>
    </w:p>
    <w:p w:rsidR="001869FA" w:rsidRPr="00F0260F" w:rsidRDefault="001869FA" w:rsidP="0012487D">
      <w:pPr>
        <w:tabs>
          <w:tab w:val="left" w:pos="0"/>
        </w:tabs>
        <w:rPr>
          <w:b/>
          <w:bCs/>
        </w:rPr>
      </w:pPr>
      <w:r w:rsidRPr="00F0260F">
        <w:rPr>
          <w:b/>
          <w:bCs/>
        </w:rPr>
        <w:t>Tebe bom ljubil zdaj, zdaj in na vekomaj.</w:t>
      </w:r>
    </w:p>
    <w:p w:rsidR="001869FA" w:rsidRDefault="001869FA" w:rsidP="0012487D">
      <w:pPr>
        <w:tabs>
          <w:tab w:val="left" w:pos="0"/>
        </w:tabs>
        <w:rPr>
          <w:b/>
          <w:bCs/>
        </w:rPr>
      </w:pPr>
      <w:r w:rsidRPr="00F0260F">
        <w:rPr>
          <w:b/>
          <w:bCs/>
        </w:rPr>
        <w:t>K tebi želim, moj Bog, k tebi, moj Bog.</w:t>
      </w:r>
    </w:p>
    <w:p w:rsidR="001869FA" w:rsidRDefault="001869FA" w:rsidP="0012487D">
      <w:pPr>
        <w:tabs>
          <w:tab w:val="left" w:pos="0"/>
        </w:tabs>
        <w:rPr>
          <w:b/>
          <w:bCs/>
        </w:rPr>
      </w:pPr>
    </w:p>
    <w:p w:rsidR="001869FA" w:rsidRDefault="001869FA" w:rsidP="0012487D">
      <w:pPr>
        <w:tabs>
          <w:tab w:val="left" w:pos="0"/>
        </w:tabs>
        <w:rPr>
          <w:b/>
          <w:bCs/>
        </w:rPr>
      </w:pPr>
    </w:p>
    <w:p w:rsidR="001869FA" w:rsidRPr="00F0260F" w:rsidRDefault="001869FA" w:rsidP="0012487D">
      <w:pPr>
        <w:tabs>
          <w:tab w:val="left" w:pos="0"/>
        </w:tabs>
        <w:rPr>
          <w:b/>
          <w:bCs/>
        </w:rPr>
      </w:pPr>
    </w:p>
    <w:p w:rsidR="001869FA" w:rsidRPr="00FB6D82" w:rsidRDefault="001869FA" w:rsidP="0012487D">
      <w:pPr>
        <w:rPr>
          <w:sz w:val="28"/>
          <w:szCs w:val="28"/>
          <w:u w:val="single"/>
        </w:rPr>
      </w:pPr>
      <w:r w:rsidRPr="00FB6D82">
        <w:rPr>
          <w:sz w:val="28"/>
          <w:szCs w:val="28"/>
          <w:u w:val="single"/>
        </w:rPr>
        <w:t>Bralec:</w:t>
      </w:r>
    </w:p>
    <w:p w:rsidR="001869FA" w:rsidRPr="00FB6D82" w:rsidRDefault="001869FA" w:rsidP="0012487D">
      <w:pPr>
        <w:jc w:val="both"/>
        <w:rPr>
          <w:rFonts w:cs="Tahoma"/>
          <w:sz w:val="28"/>
          <w:szCs w:val="28"/>
        </w:rPr>
      </w:pPr>
      <w:r w:rsidRPr="00FB6D82">
        <w:rPr>
          <w:rFonts w:cs="Tahoma"/>
          <w:sz w:val="28"/>
          <w:szCs w:val="28"/>
        </w:rPr>
        <w:t>Gora Tabor. Peter je poznal svetopisemsko simb</w:t>
      </w:r>
      <w:r w:rsidRPr="00FB6D82">
        <w:rPr>
          <w:rFonts w:cs="Tahoma"/>
          <w:sz w:val="28"/>
          <w:szCs w:val="28"/>
        </w:rPr>
        <w:t>o</w:t>
      </w:r>
      <w:r w:rsidRPr="00FB6D82">
        <w:rPr>
          <w:rFonts w:cs="Tahoma"/>
          <w:sz w:val="28"/>
          <w:szCs w:val="28"/>
        </w:rPr>
        <w:t>liko šotora, ki pomeni bivališče Boga med ljudmi. Bog prebiva med ljudmi na različne načine: Mo</w:t>
      </w:r>
      <w:r w:rsidRPr="00FB6D82">
        <w:rPr>
          <w:rFonts w:cs="Tahoma"/>
          <w:sz w:val="28"/>
          <w:szCs w:val="28"/>
        </w:rPr>
        <w:t>j</w:t>
      </w:r>
      <w:r w:rsidRPr="00FB6D82">
        <w:rPr>
          <w:rFonts w:cs="Tahoma"/>
          <w:sz w:val="28"/>
          <w:szCs w:val="28"/>
        </w:rPr>
        <w:t>zes s postavo predstavlja našo zasidranost v pr</w:t>
      </w:r>
      <w:r w:rsidRPr="00FB6D82">
        <w:rPr>
          <w:rFonts w:cs="Tahoma"/>
          <w:sz w:val="28"/>
          <w:szCs w:val="28"/>
        </w:rPr>
        <w:t>e</w:t>
      </w:r>
      <w:r w:rsidRPr="00FB6D82">
        <w:rPr>
          <w:rFonts w:cs="Tahoma"/>
          <w:sz w:val="28"/>
          <w:szCs w:val="28"/>
        </w:rPr>
        <w:t>teklost, Elija s preroško obljubo predstavlja prih</w:t>
      </w:r>
      <w:r w:rsidRPr="00FB6D82">
        <w:rPr>
          <w:rFonts w:cs="Tahoma"/>
          <w:sz w:val="28"/>
          <w:szCs w:val="28"/>
        </w:rPr>
        <w:t>o</w:t>
      </w:r>
      <w:r w:rsidRPr="00FB6D82">
        <w:rPr>
          <w:rFonts w:cs="Tahoma"/>
          <w:sz w:val="28"/>
          <w:szCs w:val="28"/>
        </w:rPr>
        <w:t>dnost, Jezus Kristus s svojo človeško spremenjeno navzočnostjo pa predstavlja dopolnjeno preteklost in uresničeno prihodnost že tukaj in zdaj. In ta</w:t>
      </w:r>
      <w:r w:rsidRPr="00FB6D82">
        <w:rPr>
          <w:rFonts w:cs="Tahoma"/>
          <w:sz w:val="28"/>
          <w:szCs w:val="28"/>
        </w:rPr>
        <w:t>k</w:t>
      </w:r>
      <w:r w:rsidRPr="00FB6D82">
        <w:rPr>
          <w:rFonts w:cs="Tahoma"/>
          <w:sz w:val="28"/>
          <w:szCs w:val="28"/>
        </w:rPr>
        <w:t>šen je v evharistiji vedno med nami. Pri sv. maši z odgrnjenim obrazom motrimo Gospodovo veliča</w:t>
      </w:r>
      <w:r w:rsidRPr="00FB6D82">
        <w:rPr>
          <w:rFonts w:cs="Tahoma"/>
          <w:sz w:val="28"/>
          <w:szCs w:val="28"/>
        </w:rPr>
        <w:t>s</w:t>
      </w:r>
      <w:r w:rsidRPr="00FB6D82">
        <w:rPr>
          <w:rFonts w:cs="Tahoma"/>
          <w:sz w:val="28"/>
          <w:szCs w:val="28"/>
        </w:rPr>
        <w:t>tvo in se spreminjamo v isto podobo, iz veličastva v veličastvo.</w:t>
      </w:r>
    </w:p>
    <w:p w:rsidR="001869FA" w:rsidRPr="00FB6D82" w:rsidRDefault="001869FA" w:rsidP="00A9779F">
      <w:pPr>
        <w:rPr>
          <w:sz w:val="28"/>
          <w:szCs w:val="28"/>
        </w:rPr>
      </w:pPr>
    </w:p>
    <w:p w:rsidR="001869FA" w:rsidRPr="00FB6D82" w:rsidRDefault="001869FA" w:rsidP="0012487D">
      <w:pPr>
        <w:jc w:val="both"/>
        <w:rPr>
          <w:rFonts w:cs="Tahoma"/>
          <w:sz w:val="28"/>
          <w:szCs w:val="28"/>
        </w:rPr>
      </w:pPr>
    </w:p>
    <w:p w:rsidR="001869FA" w:rsidRPr="00FB6D82" w:rsidRDefault="001869FA" w:rsidP="0012487D">
      <w:pPr>
        <w:jc w:val="both"/>
        <w:rPr>
          <w:rFonts w:cs="Tahoma"/>
          <w:sz w:val="28"/>
          <w:szCs w:val="28"/>
          <w:u w:val="single"/>
        </w:rPr>
      </w:pPr>
      <w:r>
        <w:rPr>
          <w:rFonts w:cs="Tahoma"/>
          <w:sz w:val="28"/>
          <w:szCs w:val="28"/>
          <w:u w:val="single"/>
        </w:rPr>
        <w:t>Voditelj</w:t>
      </w:r>
      <w:r w:rsidRPr="00FB6D82">
        <w:rPr>
          <w:rFonts w:cs="Tahoma"/>
          <w:sz w:val="28"/>
          <w:szCs w:val="28"/>
          <w:u w:val="single"/>
        </w:rPr>
        <w:t>:</w:t>
      </w:r>
    </w:p>
    <w:p w:rsidR="001869FA" w:rsidRPr="00F0260F" w:rsidRDefault="001869FA" w:rsidP="0012487D">
      <w:pPr>
        <w:tabs>
          <w:tab w:val="left" w:pos="0"/>
        </w:tabs>
        <w:jc w:val="both"/>
        <w:rPr>
          <w:rFonts w:cs="Tahoma"/>
          <w:b/>
          <w:u w:val="single"/>
        </w:rPr>
      </w:pPr>
      <w:r w:rsidRPr="00F0260F">
        <w:rPr>
          <w:rFonts w:cs="Tahoma"/>
          <w:b/>
          <w:u w:val="single"/>
        </w:rPr>
        <w:t xml:space="preserve">Očenaš… Zdrava Marija… ki je postavil </w:t>
      </w:r>
    </w:p>
    <w:p w:rsidR="001869FA" w:rsidRPr="00F0260F" w:rsidRDefault="001869FA" w:rsidP="0012487D">
      <w:pPr>
        <w:tabs>
          <w:tab w:val="left" w:pos="0"/>
        </w:tabs>
        <w:jc w:val="both"/>
        <w:rPr>
          <w:rFonts w:cs="Tahoma"/>
          <w:b/>
          <w:u w:val="single"/>
        </w:rPr>
      </w:pPr>
      <w:r w:rsidRPr="00F0260F">
        <w:rPr>
          <w:rFonts w:cs="Tahoma"/>
          <w:b/>
          <w:u w:val="single"/>
        </w:rPr>
        <w:t>sveto evharistijo…</w:t>
      </w:r>
      <w:r w:rsidRPr="00F0260F">
        <w:rPr>
          <w:rFonts w:cs="Tahoma"/>
          <w:u w:val="single"/>
        </w:rPr>
        <w:t xml:space="preserve">  </w:t>
      </w:r>
    </w:p>
    <w:p w:rsidR="001869FA" w:rsidRPr="00F0260F" w:rsidRDefault="001869FA" w:rsidP="00A9779F"/>
    <w:p w:rsidR="001869FA" w:rsidRPr="00FB6D82" w:rsidRDefault="001869FA" w:rsidP="00A9779F">
      <w:pPr>
        <w:rPr>
          <w:sz w:val="28"/>
          <w:szCs w:val="28"/>
        </w:rPr>
      </w:pPr>
    </w:p>
    <w:p w:rsidR="001869FA" w:rsidRPr="00FB6D82" w:rsidRDefault="001869FA" w:rsidP="00A9779F">
      <w:pPr>
        <w:rPr>
          <w:sz w:val="28"/>
          <w:szCs w:val="28"/>
        </w:rPr>
      </w:pPr>
    </w:p>
    <w:p w:rsidR="001869FA" w:rsidRPr="00FB6D82" w:rsidRDefault="001869FA" w:rsidP="00A9779F">
      <w:pPr>
        <w:rPr>
          <w:sz w:val="28"/>
          <w:szCs w:val="28"/>
        </w:rPr>
      </w:pPr>
    </w:p>
    <w:p w:rsidR="001869FA" w:rsidRDefault="001869FA" w:rsidP="00A9779F">
      <w:pPr>
        <w:rPr>
          <w:sz w:val="28"/>
          <w:szCs w:val="28"/>
        </w:rPr>
      </w:pPr>
    </w:p>
    <w:p w:rsidR="001869FA" w:rsidRPr="00FB6D82" w:rsidRDefault="001869FA" w:rsidP="00A9779F">
      <w:pPr>
        <w:rPr>
          <w:sz w:val="28"/>
          <w:szCs w:val="28"/>
        </w:rPr>
      </w:pPr>
    </w:p>
    <w:p w:rsidR="001869FA" w:rsidRPr="00FB6D82" w:rsidRDefault="001869FA" w:rsidP="00A9779F">
      <w:pPr>
        <w:rPr>
          <w:sz w:val="28"/>
          <w:szCs w:val="28"/>
        </w:rPr>
      </w:pPr>
    </w:p>
    <w:p w:rsidR="001869FA" w:rsidRDefault="001869FA" w:rsidP="00A9779F">
      <w:pPr>
        <w:rPr>
          <w:sz w:val="28"/>
          <w:szCs w:val="28"/>
        </w:rPr>
      </w:pPr>
    </w:p>
    <w:p w:rsidR="001869FA" w:rsidRPr="00FB6D82" w:rsidRDefault="001869FA" w:rsidP="00A9779F">
      <w:pPr>
        <w:rPr>
          <w:sz w:val="28"/>
          <w:szCs w:val="28"/>
        </w:rPr>
      </w:pPr>
    </w:p>
    <w:p w:rsidR="001869FA" w:rsidRPr="00FB6D82" w:rsidRDefault="001869FA" w:rsidP="00CE04C4">
      <w:pPr>
        <w:rPr>
          <w:sz w:val="28"/>
          <w:szCs w:val="28"/>
          <w:u w:val="single"/>
        </w:rPr>
      </w:pPr>
      <w:r w:rsidRPr="00FB6D82">
        <w:rPr>
          <w:sz w:val="28"/>
          <w:szCs w:val="28"/>
          <w:u w:val="single"/>
        </w:rPr>
        <w:t>Bralec:</w:t>
      </w:r>
    </w:p>
    <w:p w:rsidR="001869FA" w:rsidRPr="00FB6D82" w:rsidRDefault="001869FA" w:rsidP="0012487D">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ahoma" w:hAnsi="Tahoma" w:cs="Tahoma"/>
          <w:sz w:val="28"/>
          <w:szCs w:val="28"/>
        </w:rPr>
      </w:pPr>
      <w:r w:rsidRPr="00FB6D82">
        <w:rPr>
          <w:rFonts w:ascii="Tahoma" w:hAnsi="Tahoma" w:cs="Tahoma"/>
          <w:color w:val="auto"/>
          <w:sz w:val="28"/>
          <w:szCs w:val="28"/>
        </w:rPr>
        <w:t>Jezus, Dobri Pastir, usmiljeni Duhovnik, prosim te za tvoje duhovnike! Ne prosim za svet, ampak za te, ki so rojeni na križu in so Tvoji!  Posveti jih in ohrani v Resnici, da ne bodo služili lažnim bog</w:t>
      </w:r>
      <w:r w:rsidRPr="00FB6D82">
        <w:rPr>
          <w:rFonts w:ascii="Tahoma" w:hAnsi="Tahoma" w:cs="Tahoma"/>
          <w:color w:val="auto"/>
          <w:sz w:val="28"/>
          <w:szCs w:val="28"/>
        </w:rPr>
        <w:t>o</w:t>
      </w:r>
      <w:r w:rsidRPr="00FB6D82">
        <w:rPr>
          <w:rFonts w:ascii="Tahoma" w:hAnsi="Tahoma" w:cs="Tahoma"/>
          <w:color w:val="auto"/>
          <w:sz w:val="28"/>
          <w:szCs w:val="28"/>
        </w:rPr>
        <w:t>vom. Pusti jih na svetu, vendar jih varuj sveta, greha in upora. Varuj jim srca, da ne obolijo od hudega, brani jim telesa, da jih ne rani lažnik. Naj bodo za ljudi, toda Tvoji, naj bodo sredi sveta, vendar čisti! Pomagaj jim, da zaupajo v Tvojo lj</w:t>
      </w:r>
      <w:r w:rsidRPr="00FB6D82">
        <w:rPr>
          <w:rFonts w:ascii="Tahoma" w:hAnsi="Tahoma" w:cs="Tahoma"/>
          <w:color w:val="auto"/>
          <w:sz w:val="28"/>
          <w:szCs w:val="28"/>
        </w:rPr>
        <w:t>u</w:t>
      </w:r>
      <w:r w:rsidRPr="00FB6D82">
        <w:rPr>
          <w:rFonts w:ascii="Tahoma" w:hAnsi="Tahoma" w:cs="Tahoma"/>
          <w:color w:val="auto"/>
          <w:sz w:val="28"/>
          <w:szCs w:val="28"/>
        </w:rPr>
        <w:t>bezen! Dihni vanje tisto Ljubezen, s katero pri sveti maši stopaš v kruh in vino. Naj globoko pr</w:t>
      </w:r>
      <w:r w:rsidRPr="00FB6D82">
        <w:rPr>
          <w:rFonts w:ascii="Tahoma" w:hAnsi="Tahoma" w:cs="Tahoma"/>
          <w:color w:val="auto"/>
          <w:sz w:val="28"/>
          <w:szCs w:val="28"/>
        </w:rPr>
        <w:t>e</w:t>
      </w:r>
      <w:r w:rsidRPr="00FB6D82">
        <w:rPr>
          <w:rFonts w:ascii="Tahoma" w:hAnsi="Tahoma" w:cs="Tahoma"/>
          <w:color w:val="auto"/>
          <w:sz w:val="28"/>
          <w:szCs w:val="28"/>
        </w:rPr>
        <w:t>žarjeni s Tvojim Duhom, pod stalnim pogledom Device in Matere v zvestobi dozorijo do svetosti. Amen. (</w:t>
      </w:r>
      <w:r w:rsidRPr="00FB6D82">
        <w:rPr>
          <w:rFonts w:ascii="Tahoma" w:hAnsi="Tahoma" w:cs="Tahoma"/>
          <w:sz w:val="28"/>
          <w:szCs w:val="28"/>
        </w:rPr>
        <w:t>Nataša Ahčin)</w:t>
      </w:r>
    </w:p>
    <w:p w:rsidR="001869FA" w:rsidRPr="00FB6D82" w:rsidRDefault="001869FA" w:rsidP="0012487D">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Tahoma" w:hAnsi="Tahoma" w:cs="Tahoma"/>
          <w:color w:val="auto"/>
          <w:sz w:val="28"/>
          <w:szCs w:val="28"/>
        </w:rPr>
      </w:pPr>
    </w:p>
    <w:p w:rsidR="001869FA" w:rsidRPr="00FB6D82" w:rsidRDefault="001869FA" w:rsidP="0012487D">
      <w:pPr>
        <w:tabs>
          <w:tab w:val="left" w:pos="0"/>
        </w:tabs>
        <w:rPr>
          <w:sz w:val="28"/>
          <w:szCs w:val="28"/>
          <w:u w:val="single"/>
        </w:rPr>
      </w:pPr>
      <w:r w:rsidRPr="00FB6D82">
        <w:rPr>
          <w:sz w:val="28"/>
          <w:szCs w:val="28"/>
          <w:u w:val="single"/>
        </w:rPr>
        <w:t>Pesem</w:t>
      </w:r>
      <w:r w:rsidRPr="00FB6D82">
        <w:rPr>
          <w:sz w:val="28"/>
          <w:szCs w:val="28"/>
        </w:rPr>
        <w:t>:</w:t>
      </w:r>
    </w:p>
    <w:p w:rsidR="001869FA" w:rsidRPr="00F0260F" w:rsidRDefault="001869FA" w:rsidP="0012487D">
      <w:pPr>
        <w:tabs>
          <w:tab w:val="left" w:pos="0"/>
        </w:tabs>
        <w:rPr>
          <w:b/>
          <w:bCs/>
        </w:rPr>
      </w:pPr>
      <w:r w:rsidRPr="00F0260F">
        <w:rPr>
          <w:b/>
          <w:bCs/>
        </w:rPr>
        <w:t>V tabernaklju tiho bivaš, dobri Jezus dan in noč.</w:t>
      </w:r>
    </w:p>
    <w:p w:rsidR="001869FA" w:rsidRPr="00F0260F" w:rsidRDefault="001869FA" w:rsidP="0012487D">
      <w:pPr>
        <w:tabs>
          <w:tab w:val="left" w:pos="0"/>
        </w:tabs>
        <w:rPr>
          <w:b/>
          <w:bCs/>
        </w:rPr>
      </w:pPr>
      <w:r w:rsidRPr="00F0260F">
        <w:rPr>
          <w:b/>
          <w:bCs/>
        </w:rPr>
        <w:t>Milo k sebi nas pozivaš iz palač in bornih koč:</w:t>
      </w:r>
    </w:p>
    <w:p w:rsidR="001869FA" w:rsidRPr="00F0260F" w:rsidRDefault="001869FA" w:rsidP="0012487D">
      <w:pPr>
        <w:tabs>
          <w:tab w:val="left" w:pos="0"/>
        </w:tabs>
        <w:rPr>
          <w:b/>
          <w:bCs/>
        </w:rPr>
      </w:pPr>
      <w:r w:rsidRPr="00F0260F">
        <w:rPr>
          <w:b/>
          <w:bCs/>
        </w:rPr>
        <w:t>»Pridite trpeči k meni, vam srce razveselim.</w:t>
      </w:r>
    </w:p>
    <w:p w:rsidR="001869FA" w:rsidRDefault="001869FA" w:rsidP="0012487D">
      <w:pPr>
        <w:tabs>
          <w:tab w:val="left" w:pos="0"/>
        </w:tabs>
        <w:rPr>
          <w:b/>
          <w:bCs/>
        </w:rPr>
      </w:pPr>
      <w:r w:rsidRPr="00F0260F">
        <w:rPr>
          <w:b/>
          <w:bCs/>
        </w:rPr>
        <w:t>Pridite vsi obteženi, vam bremena osladim.«</w:t>
      </w:r>
    </w:p>
    <w:p w:rsidR="001869FA" w:rsidRDefault="001869FA" w:rsidP="0012487D">
      <w:pPr>
        <w:tabs>
          <w:tab w:val="left" w:pos="0"/>
        </w:tabs>
        <w:rPr>
          <w:b/>
          <w:bCs/>
        </w:rPr>
      </w:pPr>
    </w:p>
    <w:p w:rsidR="001869FA" w:rsidRDefault="001869FA" w:rsidP="0012487D">
      <w:pPr>
        <w:tabs>
          <w:tab w:val="left" w:pos="0"/>
        </w:tabs>
        <w:rPr>
          <w:b/>
          <w:bCs/>
        </w:rPr>
      </w:pPr>
    </w:p>
    <w:p w:rsidR="001869FA" w:rsidRDefault="001869FA" w:rsidP="0012487D">
      <w:pPr>
        <w:tabs>
          <w:tab w:val="left" w:pos="0"/>
        </w:tabs>
        <w:rPr>
          <w:b/>
          <w:bCs/>
        </w:rPr>
      </w:pPr>
    </w:p>
    <w:p w:rsidR="001869FA" w:rsidRDefault="001869FA" w:rsidP="0012487D">
      <w:pPr>
        <w:tabs>
          <w:tab w:val="left" w:pos="0"/>
        </w:tabs>
        <w:rPr>
          <w:b/>
          <w:bCs/>
        </w:rPr>
      </w:pPr>
    </w:p>
    <w:p w:rsidR="001869FA" w:rsidRDefault="001869FA" w:rsidP="0012487D">
      <w:pPr>
        <w:tabs>
          <w:tab w:val="left" w:pos="0"/>
        </w:tabs>
        <w:rPr>
          <w:b/>
          <w:bCs/>
        </w:rPr>
      </w:pPr>
    </w:p>
    <w:p w:rsidR="001869FA" w:rsidRDefault="001869FA" w:rsidP="0012487D">
      <w:pPr>
        <w:tabs>
          <w:tab w:val="left" w:pos="0"/>
        </w:tabs>
        <w:rPr>
          <w:b/>
          <w:bCs/>
        </w:rPr>
      </w:pPr>
    </w:p>
    <w:p w:rsidR="001869FA" w:rsidRPr="00F0260F" w:rsidRDefault="001869FA" w:rsidP="0012487D">
      <w:pPr>
        <w:tabs>
          <w:tab w:val="left" w:pos="0"/>
        </w:tabs>
        <w:rPr>
          <w:b/>
          <w:bCs/>
        </w:rPr>
      </w:pPr>
    </w:p>
    <w:p w:rsidR="001869FA" w:rsidRPr="00FB6D82" w:rsidRDefault="001869FA" w:rsidP="00CE04C4">
      <w:pPr>
        <w:rPr>
          <w:sz w:val="28"/>
          <w:szCs w:val="28"/>
          <w:u w:val="single"/>
        </w:rPr>
      </w:pPr>
      <w:r w:rsidRPr="00FB6D82">
        <w:rPr>
          <w:sz w:val="28"/>
          <w:szCs w:val="28"/>
          <w:u w:val="single"/>
        </w:rPr>
        <w:t>Bralec:</w:t>
      </w:r>
    </w:p>
    <w:p w:rsidR="001869FA" w:rsidRPr="00FB6D82" w:rsidRDefault="001869FA" w:rsidP="00CE04C4">
      <w:pPr>
        <w:jc w:val="both"/>
        <w:rPr>
          <w:rFonts w:cs="Tahoma"/>
          <w:sz w:val="28"/>
          <w:szCs w:val="28"/>
        </w:rPr>
      </w:pPr>
      <w:r w:rsidRPr="00FB6D82">
        <w:rPr>
          <w:rFonts w:cs="Tahoma"/>
          <w:sz w:val="28"/>
          <w:szCs w:val="28"/>
        </w:rPr>
        <w:t>Ko je prišla ura, je sedel k mizi in apostoli z njim. In rekel jim je: “Srčno sem želel jesti z vami to pashalno večerjo'”. Srčno si je želel za svoje učence trpeti in umreti, da bi jim omogočil pasho, prehod k Očetu. Kako se je moral počutiti, ko se je v kruhu že razdelil mednje, apostoli pa se sploh niso zavedali, pri čem so udeleženi? Ukvarjali so se s tem, kdo med njimi je največji: On sam v evharistični resničnosti daritve življenja, oni pa v egoističnem prepiru o svoji pomembnosti. A ve</w:t>
      </w:r>
      <w:r w:rsidRPr="00FB6D82">
        <w:rPr>
          <w:rFonts w:cs="Tahoma"/>
          <w:sz w:val="28"/>
          <w:szCs w:val="28"/>
        </w:rPr>
        <w:t>n</w:t>
      </w:r>
      <w:r w:rsidRPr="00FB6D82">
        <w:rPr>
          <w:rFonts w:cs="Tahoma"/>
          <w:sz w:val="28"/>
          <w:szCs w:val="28"/>
        </w:rPr>
        <w:t xml:space="preserve">dar je želel to »velikonočno jagnje« jesti z njimi. Zares jih je moral imeti rad, takšne kot so bili!  </w:t>
      </w:r>
    </w:p>
    <w:p w:rsidR="001869FA" w:rsidRPr="00FB6D82" w:rsidRDefault="001869FA" w:rsidP="00A9779F">
      <w:pPr>
        <w:rPr>
          <w:sz w:val="28"/>
          <w:szCs w:val="28"/>
        </w:rPr>
      </w:pPr>
    </w:p>
    <w:p w:rsidR="001869FA" w:rsidRPr="00FB6D82" w:rsidRDefault="001869FA" w:rsidP="00CE04C4">
      <w:pPr>
        <w:tabs>
          <w:tab w:val="left" w:pos="0"/>
        </w:tabs>
        <w:rPr>
          <w:sz w:val="28"/>
          <w:szCs w:val="28"/>
          <w:u w:val="single"/>
        </w:rPr>
      </w:pPr>
      <w:r w:rsidRPr="00FB6D82">
        <w:rPr>
          <w:sz w:val="28"/>
          <w:szCs w:val="28"/>
          <w:u w:val="single"/>
        </w:rPr>
        <w:t>Pesem</w:t>
      </w:r>
      <w:r w:rsidRPr="00FB6D82">
        <w:rPr>
          <w:sz w:val="28"/>
          <w:szCs w:val="28"/>
        </w:rPr>
        <w:t>:</w:t>
      </w:r>
    </w:p>
    <w:p w:rsidR="001869FA" w:rsidRPr="00F0260F" w:rsidRDefault="001869FA" w:rsidP="00CE04C4">
      <w:pPr>
        <w:tabs>
          <w:tab w:val="left" w:pos="0"/>
        </w:tabs>
        <w:rPr>
          <w:b/>
          <w:bCs/>
        </w:rPr>
      </w:pPr>
      <w:r w:rsidRPr="00F0260F">
        <w:rPr>
          <w:b/>
          <w:bCs/>
        </w:rPr>
        <w:t>Zapoved, glejte, ta je moja,</w:t>
      </w:r>
    </w:p>
    <w:p w:rsidR="001869FA" w:rsidRPr="00F0260F" w:rsidRDefault="001869FA" w:rsidP="00CE04C4">
      <w:pPr>
        <w:tabs>
          <w:tab w:val="left" w:pos="0"/>
        </w:tabs>
        <w:rPr>
          <w:b/>
          <w:bCs/>
        </w:rPr>
      </w:pPr>
      <w:r w:rsidRPr="00F0260F">
        <w:rPr>
          <w:b/>
          <w:bCs/>
        </w:rPr>
        <w:t>da ljubite se med seboj.</w:t>
      </w:r>
    </w:p>
    <w:p w:rsidR="001869FA" w:rsidRPr="00F0260F" w:rsidRDefault="001869FA" w:rsidP="00CE04C4">
      <w:pPr>
        <w:tabs>
          <w:tab w:val="left" w:pos="0"/>
        </w:tabs>
        <w:rPr>
          <w:b/>
          <w:bCs/>
        </w:rPr>
      </w:pPr>
      <w:r w:rsidRPr="00F0260F">
        <w:rPr>
          <w:b/>
          <w:bCs/>
        </w:rPr>
        <w:t>Iz tega bodo vsi spoznali,</w:t>
      </w:r>
    </w:p>
    <w:p w:rsidR="001869FA" w:rsidRPr="00F0260F" w:rsidRDefault="001869FA" w:rsidP="00CE04C4">
      <w:pPr>
        <w:tabs>
          <w:tab w:val="left" w:pos="0"/>
        </w:tabs>
        <w:rPr>
          <w:b/>
          <w:bCs/>
        </w:rPr>
      </w:pPr>
      <w:r w:rsidRPr="00F0260F">
        <w:rPr>
          <w:b/>
          <w:bCs/>
        </w:rPr>
        <w:t>da ste hodili za menoj.</w:t>
      </w:r>
    </w:p>
    <w:p w:rsidR="001869FA" w:rsidRPr="00F0260F" w:rsidRDefault="001869FA" w:rsidP="00CE04C4">
      <w:pPr>
        <w:tabs>
          <w:tab w:val="left" w:pos="0"/>
        </w:tabs>
        <w:rPr>
          <w:b/>
          <w:bCs/>
        </w:rPr>
      </w:pPr>
      <w:r w:rsidRPr="00F0260F">
        <w:rPr>
          <w:b/>
          <w:bCs/>
        </w:rPr>
        <w:t>Kot jaz vas ljubim, se ljubite</w:t>
      </w:r>
    </w:p>
    <w:p w:rsidR="001869FA" w:rsidRPr="00F0260F" w:rsidRDefault="001869FA" w:rsidP="00CE04C4">
      <w:pPr>
        <w:tabs>
          <w:tab w:val="left" w:pos="0"/>
        </w:tabs>
        <w:rPr>
          <w:b/>
          <w:bCs/>
        </w:rPr>
      </w:pPr>
      <w:r w:rsidRPr="00F0260F">
        <w:rPr>
          <w:b/>
          <w:bCs/>
        </w:rPr>
        <w:t>in zvesti bratje si bodite.</w:t>
      </w:r>
    </w:p>
    <w:p w:rsidR="001869FA" w:rsidRPr="00FB6D82" w:rsidRDefault="001869FA" w:rsidP="00A9779F">
      <w:pPr>
        <w:pStyle w:val="Heading1"/>
        <w:spacing w:before="0"/>
        <w:rPr>
          <w:b w:val="0"/>
          <w:bCs w:val="0"/>
          <w:sz w:val="28"/>
          <w:szCs w:val="28"/>
          <w:u w:val="single"/>
          <w:lang w:val="sl-SI"/>
        </w:rPr>
      </w:pPr>
      <w:bookmarkStart w:id="0" w:name="OLE_LINK1"/>
      <w:bookmarkStart w:id="1" w:name="OLE_LINK2"/>
      <w:r w:rsidRPr="00FB6D82">
        <w:rPr>
          <w:b w:val="0"/>
          <w:bCs w:val="0"/>
          <w:sz w:val="28"/>
          <w:szCs w:val="28"/>
          <w:u w:val="single"/>
          <w:lang w:val="sl-SI"/>
        </w:rPr>
        <w:t xml:space="preserve">Bralec: </w:t>
      </w:r>
    </w:p>
    <w:bookmarkEnd w:id="0"/>
    <w:bookmarkEnd w:id="1"/>
    <w:p w:rsidR="001869FA" w:rsidRPr="00FB6D82" w:rsidRDefault="001869FA" w:rsidP="00A9779F">
      <w:pPr>
        <w:pStyle w:val="Heading1"/>
        <w:spacing w:before="0"/>
        <w:jc w:val="both"/>
        <w:rPr>
          <w:b w:val="0"/>
          <w:bCs w:val="0"/>
          <w:sz w:val="28"/>
          <w:szCs w:val="28"/>
          <w:lang w:val="sl-SI"/>
        </w:rPr>
      </w:pPr>
      <w:r w:rsidRPr="00FB6D82">
        <w:rPr>
          <w:b w:val="0"/>
          <w:bCs w:val="0"/>
          <w:sz w:val="28"/>
          <w:szCs w:val="28"/>
          <w:lang w:val="sl-SI"/>
        </w:rPr>
        <w:t>Hvala ti, Jezus, za tvojo razpoložljivost, da si nam vsak trenutek tako blizu v sveti evharistiji. Ti, ki se ti klanjajo angeli in pred katerim trepetajo dem</w:t>
      </w:r>
      <w:r w:rsidRPr="00FB6D82">
        <w:rPr>
          <w:b w:val="0"/>
          <w:bCs w:val="0"/>
          <w:sz w:val="28"/>
          <w:szCs w:val="28"/>
          <w:lang w:val="sl-SI"/>
        </w:rPr>
        <w:t>o</w:t>
      </w:r>
      <w:r w:rsidRPr="00FB6D82">
        <w:rPr>
          <w:b w:val="0"/>
          <w:bCs w:val="0"/>
          <w:sz w:val="28"/>
          <w:szCs w:val="28"/>
          <w:lang w:val="sl-SI"/>
        </w:rPr>
        <w:t>ni, se nam daješ vsega za nas!</w:t>
      </w:r>
    </w:p>
    <w:p w:rsidR="001869FA" w:rsidRDefault="001869FA" w:rsidP="00A9779F">
      <w:pPr>
        <w:pStyle w:val="Heading1"/>
        <w:spacing w:before="0"/>
        <w:rPr>
          <w:b w:val="0"/>
          <w:bCs w:val="0"/>
          <w:iCs/>
          <w:sz w:val="28"/>
          <w:szCs w:val="28"/>
          <w:u w:val="single"/>
          <w:lang w:val="sl-SI"/>
        </w:rPr>
      </w:pPr>
    </w:p>
    <w:p w:rsidR="001869FA" w:rsidRDefault="001869FA" w:rsidP="00A9779F">
      <w:pPr>
        <w:pStyle w:val="Heading1"/>
        <w:spacing w:before="0"/>
        <w:rPr>
          <w:b w:val="0"/>
          <w:bCs w:val="0"/>
          <w:iCs/>
          <w:sz w:val="28"/>
          <w:szCs w:val="28"/>
          <w:lang w:val="sl-SI"/>
        </w:rPr>
      </w:pPr>
      <w:r w:rsidRPr="00FB6D82">
        <w:rPr>
          <w:b w:val="0"/>
          <w:bCs w:val="0"/>
          <w:iCs/>
          <w:sz w:val="28"/>
          <w:szCs w:val="28"/>
          <w:u w:val="single"/>
          <w:lang w:val="sl-SI"/>
        </w:rPr>
        <w:t xml:space="preserve">Molimo </w:t>
      </w:r>
      <w:r w:rsidRPr="00FB6D82">
        <w:rPr>
          <w:b w:val="0"/>
          <w:bCs w:val="0"/>
          <w:iCs/>
          <w:sz w:val="28"/>
          <w:szCs w:val="28"/>
          <w:lang w:val="sl-SI"/>
        </w:rPr>
        <w:t xml:space="preserve">skupaj: </w:t>
      </w:r>
    </w:p>
    <w:p w:rsidR="001869FA" w:rsidRPr="00FB6D82" w:rsidRDefault="001869FA" w:rsidP="00A9779F">
      <w:pPr>
        <w:pStyle w:val="Heading1"/>
        <w:spacing w:before="0"/>
        <w:rPr>
          <w:b w:val="0"/>
          <w:bCs w:val="0"/>
          <w:iCs/>
          <w:sz w:val="28"/>
          <w:szCs w:val="28"/>
          <w:lang w:val="sl-SI"/>
        </w:rPr>
      </w:pPr>
      <w:r w:rsidRPr="00FB6D82">
        <w:rPr>
          <w:bCs w:val="0"/>
          <w:iCs/>
          <w:sz w:val="28"/>
          <w:szCs w:val="28"/>
          <w:lang w:val="sl-SI"/>
        </w:rPr>
        <w:t>Pridite k meni vsi, ki ste utrujeni in obteženi in jaz vas bom poživil!</w:t>
      </w:r>
    </w:p>
    <w:p w:rsidR="001869FA" w:rsidRDefault="001869FA" w:rsidP="00FB6D82">
      <w:pPr>
        <w:rPr>
          <w:sz w:val="28"/>
          <w:szCs w:val="28"/>
          <w:u w:val="single"/>
        </w:rPr>
      </w:pPr>
    </w:p>
    <w:p w:rsidR="001869FA" w:rsidRPr="00FB6D82" w:rsidRDefault="001869FA" w:rsidP="00FB6D82">
      <w:pPr>
        <w:rPr>
          <w:sz w:val="28"/>
          <w:szCs w:val="28"/>
          <w:u w:val="single"/>
        </w:rPr>
      </w:pPr>
      <w:r w:rsidRPr="00FB6D82">
        <w:rPr>
          <w:sz w:val="28"/>
          <w:szCs w:val="28"/>
          <w:u w:val="single"/>
        </w:rPr>
        <w:t>Bralec:</w:t>
      </w:r>
    </w:p>
    <w:p w:rsidR="001869FA" w:rsidRDefault="001869FA" w:rsidP="00F0260F">
      <w:pPr>
        <w:jc w:val="both"/>
        <w:rPr>
          <w:bCs/>
          <w:sz w:val="28"/>
          <w:szCs w:val="28"/>
        </w:rPr>
      </w:pPr>
      <w:r w:rsidRPr="00F0260F">
        <w:rPr>
          <w:bCs/>
          <w:sz w:val="28"/>
          <w:szCs w:val="28"/>
        </w:rPr>
        <w:t>Gospod, pred tebe polagamo svoje uspehe in veselje, svoje molitve in daritve, svoje načrte in zastavljena dela, pa tudi vse svoje skrbi, neus</w:t>
      </w:r>
      <w:r>
        <w:rPr>
          <w:bCs/>
          <w:sz w:val="28"/>
          <w:szCs w:val="28"/>
        </w:rPr>
        <w:t>p</w:t>
      </w:r>
      <w:r>
        <w:rPr>
          <w:bCs/>
          <w:sz w:val="28"/>
          <w:szCs w:val="28"/>
        </w:rPr>
        <w:t>e</w:t>
      </w:r>
      <w:r>
        <w:rPr>
          <w:bCs/>
          <w:sz w:val="28"/>
          <w:szCs w:val="28"/>
        </w:rPr>
        <w:t>he</w:t>
      </w:r>
      <w:r w:rsidRPr="00F0260F">
        <w:rPr>
          <w:bCs/>
          <w:sz w:val="28"/>
          <w:szCs w:val="28"/>
        </w:rPr>
        <w:t xml:space="preserve"> in napačne odločitve.</w:t>
      </w:r>
      <w:r>
        <w:rPr>
          <w:bCs/>
          <w:sz w:val="28"/>
          <w:szCs w:val="28"/>
        </w:rPr>
        <w:t xml:space="preserve"> </w:t>
      </w:r>
      <w:r w:rsidRPr="00F0260F">
        <w:rPr>
          <w:bCs/>
          <w:sz w:val="28"/>
          <w:szCs w:val="28"/>
        </w:rPr>
        <w:t>Gospod, pred tebe pol</w:t>
      </w:r>
      <w:r w:rsidRPr="00F0260F">
        <w:rPr>
          <w:bCs/>
          <w:sz w:val="28"/>
          <w:szCs w:val="28"/>
        </w:rPr>
        <w:t>a</w:t>
      </w:r>
      <w:r w:rsidRPr="00F0260F">
        <w:rPr>
          <w:bCs/>
          <w:sz w:val="28"/>
          <w:szCs w:val="28"/>
        </w:rPr>
        <w:t>gamo velikodušne  delavce v tvojem vinogradu, pa tudi vse bolne in izčrpane duhovnike, še pos</w:t>
      </w:r>
      <w:r w:rsidRPr="00F0260F">
        <w:rPr>
          <w:bCs/>
          <w:sz w:val="28"/>
          <w:szCs w:val="28"/>
        </w:rPr>
        <w:t>e</w:t>
      </w:r>
      <w:r w:rsidRPr="00F0260F">
        <w:rPr>
          <w:bCs/>
          <w:sz w:val="28"/>
          <w:szCs w:val="28"/>
        </w:rPr>
        <w:t>bej tiste, ki jih grenijo dvomi in malodušja.</w:t>
      </w:r>
    </w:p>
    <w:p w:rsidR="001869FA" w:rsidRDefault="001869FA" w:rsidP="00F0260F">
      <w:pPr>
        <w:jc w:val="both"/>
        <w:rPr>
          <w:bCs/>
          <w:sz w:val="28"/>
          <w:szCs w:val="28"/>
        </w:rPr>
      </w:pPr>
      <w:r w:rsidRPr="00F0260F">
        <w:rPr>
          <w:bCs/>
          <w:sz w:val="28"/>
          <w:szCs w:val="28"/>
        </w:rPr>
        <w:t>Gospod, s posebno skrbjo in ljubeznijo polagamo pred tebe naše mlade sobrate, ki šele začenjajo svojo duhovniško pot</w:t>
      </w:r>
      <w:r>
        <w:rPr>
          <w:bCs/>
          <w:sz w:val="28"/>
          <w:szCs w:val="28"/>
        </w:rPr>
        <w:t>, pa tudi vse naše</w:t>
      </w:r>
      <w:r w:rsidRPr="00F0260F">
        <w:rPr>
          <w:bCs/>
          <w:sz w:val="28"/>
          <w:szCs w:val="28"/>
        </w:rPr>
        <w:t xml:space="preserve"> dobrotnike in prijatelje, ki nam na tej poti pomagajo!</w:t>
      </w:r>
    </w:p>
    <w:p w:rsidR="001869FA" w:rsidRDefault="001869FA" w:rsidP="00F0260F">
      <w:pPr>
        <w:jc w:val="both"/>
        <w:rPr>
          <w:bCs/>
          <w:sz w:val="28"/>
          <w:szCs w:val="28"/>
        </w:rPr>
      </w:pPr>
    </w:p>
    <w:p w:rsidR="001869FA" w:rsidRDefault="001869FA" w:rsidP="00F0260F">
      <w:pPr>
        <w:jc w:val="both"/>
        <w:rPr>
          <w:b/>
          <w:bCs/>
          <w:iCs/>
          <w:sz w:val="28"/>
          <w:szCs w:val="28"/>
        </w:rPr>
      </w:pPr>
      <w:r w:rsidRPr="00EB616F">
        <w:rPr>
          <w:bCs/>
          <w:iCs/>
          <w:sz w:val="28"/>
          <w:szCs w:val="28"/>
          <w:u w:val="single"/>
        </w:rPr>
        <w:t>Molimo skupaj:</w:t>
      </w:r>
      <w:r w:rsidRPr="00FB6D82">
        <w:rPr>
          <w:b/>
          <w:bCs/>
          <w:iCs/>
          <w:sz w:val="28"/>
          <w:szCs w:val="28"/>
        </w:rPr>
        <w:t xml:space="preserve"> </w:t>
      </w:r>
    </w:p>
    <w:p w:rsidR="001869FA" w:rsidRDefault="001869FA" w:rsidP="00F0260F">
      <w:pPr>
        <w:jc w:val="both"/>
        <w:rPr>
          <w:b/>
          <w:bCs/>
          <w:iCs/>
          <w:sz w:val="28"/>
          <w:szCs w:val="28"/>
        </w:rPr>
      </w:pPr>
      <w:r w:rsidRPr="00EB616F">
        <w:rPr>
          <w:b/>
          <w:bCs/>
          <w:iCs/>
          <w:sz w:val="28"/>
          <w:szCs w:val="28"/>
        </w:rPr>
        <w:t>Pridite k meni vsi, ki ste utrujeni in obteženi in jaz vas bom poživil!</w:t>
      </w:r>
    </w:p>
    <w:p w:rsidR="001869FA" w:rsidRPr="00FB6D82" w:rsidRDefault="001869FA" w:rsidP="003A0B63">
      <w:pPr>
        <w:pStyle w:val="Heading1"/>
        <w:spacing w:before="0"/>
        <w:rPr>
          <w:b w:val="0"/>
          <w:bCs w:val="0"/>
          <w:sz w:val="28"/>
          <w:szCs w:val="28"/>
          <w:u w:val="single"/>
          <w:lang w:val="sl-SI"/>
        </w:rPr>
      </w:pPr>
      <w:r w:rsidRPr="00FB6D82">
        <w:rPr>
          <w:b w:val="0"/>
          <w:bCs w:val="0"/>
          <w:sz w:val="28"/>
          <w:szCs w:val="28"/>
          <w:u w:val="single"/>
          <w:lang w:val="sl-SI"/>
        </w:rPr>
        <w:t xml:space="preserve">Bralec: </w:t>
      </w:r>
    </w:p>
    <w:p w:rsidR="001869FA" w:rsidRPr="00FB6D82" w:rsidRDefault="001869FA" w:rsidP="00A9779F">
      <w:pPr>
        <w:jc w:val="both"/>
        <w:rPr>
          <w:bCs/>
          <w:sz w:val="28"/>
          <w:szCs w:val="28"/>
        </w:rPr>
      </w:pPr>
      <w:r w:rsidRPr="00FB6D82">
        <w:rPr>
          <w:bCs/>
          <w:sz w:val="28"/>
          <w:szCs w:val="28"/>
        </w:rPr>
        <w:t>Hvala ti, Gospod, za tvojo ljubezen v evharistiji, v kateri nam prihajaš blizu, da bi mi lahko postali bližina drugim; s katero nas hraniš, da bi mi zm</w:t>
      </w:r>
      <w:r w:rsidRPr="00FB6D82">
        <w:rPr>
          <w:bCs/>
          <w:sz w:val="28"/>
          <w:szCs w:val="28"/>
        </w:rPr>
        <w:t>o</w:t>
      </w:r>
      <w:r w:rsidRPr="00FB6D82">
        <w:rPr>
          <w:bCs/>
          <w:sz w:val="28"/>
          <w:szCs w:val="28"/>
        </w:rPr>
        <w:t xml:space="preserve">gli biti kruh za druge; v kateri nam odpuščaš, da bi mi znali odpuščati drugim in sebi; s katero nam napajaš življenje, da bi mi z veseljem polno živeli; hvala ti za evharistijo, ob kateri nas zbiraš, da bi mi zbirali razdeljene; v kateri prihajaš k nam, da bi mi lahko prišli k tebi! </w:t>
      </w:r>
    </w:p>
    <w:p w:rsidR="001869FA" w:rsidRPr="00FB6D82" w:rsidRDefault="001869FA" w:rsidP="00A9779F">
      <w:pPr>
        <w:jc w:val="both"/>
        <w:rPr>
          <w:bCs/>
          <w:sz w:val="28"/>
          <w:szCs w:val="28"/>
        </w:rPr>
      </w:pPr>
    </w:p>
    <w:p w:rsidR="001869FA" w:rsidRDefault="001869FA" w:rsidP="00A9779F">
      <w:pPr>
        <w:pStyle w:val="Heading1"/>
        <w:spacing w:before="0"/>
        <w:rPr>
          <w:b w:val="0"/>
          <w:bCs w:val="0"/>
          <w:iCs/>
          <w:sz w:val="28"/>
          <w:szCs w:val="28"/>
          <w:lang w:val="sl-SI"/>
        </w:rPr>
      </w:pPr>
      <w:r w:rsidRPr="00FB6D82">
        <w:rPr>
          <w:b w:val="0"/>
          <w:bCs w:val="0"/>
          <w:iCs/>
          <w:sz w:val="28"/>
          <w:szCs w:val="28"/>
          <w:u w:val="single"/>
          <w:lang w:val="sl-SI"/>
        </w:rPr>
        <w:t>Molimo skupaj:</w:t>
      </w:r>
      <w:r w:rsidRPr="00FB6D82">
        <w:rPr>
          <w:b w:val="0"/>
          <w:bCs w:val="0"/>
          <w:iCs/>
          <w:sz w:val="28"/>
          <w:szCs w:val="28"/>
          <w:lang w:val="sl-SI"/>
        </w:rPr>
        <w:t xml:space="preserve"> </w:t>
      </w:r>
    </w:p>
    <w:p w:rsidR="001869FA" w:rsidRPr="00FB6D82" w:rsidRDefault="001869FA" w:rsidP="00A9779F">
      <w:pPr>
        <w:pStyle w:val="Heading1"/>
        <w:spacing w:before="0"/>
        <w:rPr>
          <w:b w:val="0"/>
          <w:bCs w:val="0"/>
          <w:iCs/>
          <w:sz w:val="28"/>
          <w:szCs w:val="28"/>
          <w:lang w:val="sl-SI"/>
        </w:rPr>
      </w:pPr>
      <w:r w:rsidRPr="00FB6D82">
        <w:rPr>
          <w:bCs w:val="0"/>
          <w:iCs/>
          <w:sz w:val="28"/>
          <w:szCs w:val="28"/>
          <w:lang w:val="sl-SI"/>
        </w:rPr>
        <w:t>Pridite k meni vsi, ki ste utrujeni in obteženi in jaz vas bom poživil!</w:t>
      </w:r>
    </w:p>
    <w:p w:rsidR="001869FA" w:rsidRPr="00FB6D82" w:rsidRDefault="001869FA" w:rsidP="00A9779F">
      <w:pPr>
        <w:jc w:val="both"/>
        <w:rPr>
          <w:bCs/>
          <w:sz w:val="28"/>
          <w:szCs w:val="28"/>
        </w:rPr>
      </w:pPr>
    </w:p>
    <w:p w:rsidR="001869FA" w:rsidRPr="00FB6D82" w:rsidRDefault="001869FA" w:rsidP="003A0B63">
      <w:pPr>
        <w:pStyle w:val="Heading1"/>
        <w:spacing w:before="0"/>
        <w:rPr>
          <w:b w:val="0"/>
          <w:bCs w:val="0"/>
          <w:sz w:val="28"/>
          <w:szCs w:val="28"/>
          <w:u w:val="single"/>
          <w:lang w:val="sl-SI"/>
        </w:rPr>
      </w:pPr>
      <w:r w:rsidRPr="00FB6D82">
        <w:rPr>
          <w:b w:val="0"/>
          <w:bCs w:val="0"/>
          <w:sz w:val="28"/>
          <w:szCs w:val="28"/>
          <w:u w:val="single"/>
          <w:lang w:val="sl-SI"/>
        </w:rPr>
        <w:t xml:space="preserve">Bralec: </w:t>
      </w:r>
    </w:p>
    <w:p w:rsidR="001869FA" w:rsidRPr="00FB6D82" w:rsidRDefault="001869FA" w:rsidP="00CE04C4">
      <w:pPr>
        <w:jc w:val="both"/>
        <w:rPr>
          <w:bCs/>
          <w:sz w:val="28"/>
          <w:szCs w:val="28"/>
        </w:rPr>
      </w:pPr>
      <w:r w:rsidRPr="00FB6D82">
        <w:rPr>
          <w:sz w:val="28"/>
          <w:szCs w:val="28"/>
        </w:rPr>
        <w:t>Evharistični Gospod, zbližaj in poveži nas kot br</w:t>
      </w:r>
      <w:r w:rsidRPr="00FB6D82">
        <w:rPr>
          <w:sz w:val="28"/>
          <w:szCs w:val="28"/>
        </w:rPr>
        <w:t>a</w:t>
      </w:r>
      <w:r w:rsidRPr="00FB6D82">
        <w:rPr>
          <w:sz w:val="28"/>
          <w:szCs w:val="28"/>
        </w:rPr>
        <w:t xml:space="preserve">te, kot božje otroke; poveži nas s svojo materjo Marijo; poveži nas z našim narodom in s celotno Cerkvijo in daj nam novih poklicev, da bomo z zaupanjem zrli v našo prihodnost! </w:t>
      </w:r>
      <w:r w:rsidRPr="00FB6D82">
        <w:rPr>
          <w:bCs/>
          <w:sz w:val="28"/>
          <w:szCs w:val="28"/>
        </w:rPr>
        <w:t>Naj vsi, ki te v evharistiji prejemamo in častimo, resnično post</w:t>
      </w:r>
      <w:r w:rsidRPr="00FB6D82">
        <w:rPr>
          <w:bCs/>
          <w:sz w:val="28"/>
          <w:szCs w:val="28"/>
        </w:rPr>
        <w:t>a</w:t>
      </w:r>
      <w:r w:rsidRPr="00FB6D82">
        <w:rPr>
          <w:bCs/>
          <w:sz w:val="28"/>
          <w:szCs w:val="28"/>
        </w:rPr>
        <w:t>jamo božji otroci ter bratje in sestre med seboj, verujemo, da nikoli nismo sami, saj verujemo v tvojo navzočnost v Svetem Rešnjem Telesu. Amen.</w:t>
      </w:r>
    </w:p>
    <w:p w:rsidR="001869FA" w:rsidRPr="00FB6D82" w:rsidRDefault="001869FA" w:rsidP="00CE04C4">
      <w:pPr>
        <w:jc w:val="both"/>
        <w:rPr>
          <w:sz w:val="28"/>
          <w:szCs w:val="28"/>
        </w:rPr>
      </w:pPr>
      <w:r w:rsidRPr="00FB6D82">
        <w:rPr>
          <w:b/>
          <w:bCs/>
          <w:sz w:val="28"/>
          <w:szCs w:val="28"/>
        </w:rPr>
        <w:t xml:space="preserve">    MOLITEV ZA NADŠKOFIJO                                   </w:t>
      </w:r>
    </w:p>
    <w:p w:rsidR="001869FA" w:rsidRPr="00EB616F" w:rsidRDefault="001869FA" w:rsidP="00F67AD2">
      <w:pPr>
        <w:rPr>
          <w:b/>
          <w:sz w:val="26"/>
          <w:szCs w:val="26"/>
        </w:rPr>
      </w:pPr>
      <w:r w:rsidRPr="00EB616F">
        <w:rPr>
          <w:b/>
          <w:sz w:val="26"/>
          <w:szCs w:val="26"/>
        </w:rPr>
        <w:t>Bog, naš Oče,</w:t>
      </w:r>
    </w:p>
    <w:p w:rsidR="001869FA" w:rsidRPr="00EB616F" w:rsidRDefault="001869FA" w:rsidP="00F67AD2">
      <w:pPr>
        <w:rPr>
          <w:b/>
          <w:sz w:val="26"/>
          <w:szCs w:val="26"/>
        </w:rPr>
      </w:pPr>
      <w:r w:rsidRPr="00EB616F">
        <w:rPr>
          <w:b/>
          <w:sz w:val="26"/>
          <w:szCs w:val="26"/>
        </w:rPr>
        <w:t xml:space="preserve">hvala ti, da si nas </w:t>
      </w:r>
    </w:p>
    <w:p w:rsidR="001869FA" w:rsidRPr="00EB616F" w:rsidRDefault="001869FA" w:rsidP="00F67AD2">
      <w:pPr>
        <w:rPr>
          <w:b/>
          <w:sz w:val="26"/>
          <w:szCs w:val="26"/>
        </w:rPr>
      </w:pPr>
      <w:r w:rsidRPr="00EB616F">
        <w:rPr>
          <w:b/>
          <w:sz w:val="26"/>
          <w:szCs w:val="26"/>
        </w:rPr>
        <w:t xml:space="preserve">po svojem Sinu Jezusu Kristusu </w:t>
      </w:r>
    </w:p>
    <w:p w:rsidR="001869FA" w:rsidRPr="00EB616F" w:rsidRDefault="001869FA" w:rsidP="00F67AD2">
      <w:pPr>
        <w:rPr>
          <w:b/>
          <w:sz w:val="26"/>
          <w:szCs w:val="26"/>
        </w:rPr>
      </w:pPr>
      <w:r w:rsidRPr="00EB616F">
        <w:rPr>
          <w:b/>
          <w:sz w:val="26"/>
          <w:szCs w:val="26"/>
        </w:rPr>
        <w:t xml:space="preserve">poklical v svoje kraljestvo, </w:t>
      </w:r>
    </w:p>
    <w:p w:rsidR="001869FA" w:rsidRPr="00EB616F" w:rsidRDefault="001869FA" w:rsidP="00F67AD2">
      <w:pPr>
        <w:rPr>
          <w:b/>
          <w:sz w:val="26"/>
          <w:szCs w:val="26"/>
        </w:rPr>
      </w:pPr>
      <w:r w:rsidRPr="00EB616F">
        <w:rPr>
          <w:b/>
          <w:sz w:val="26"/>
          <w:szCs w:val="26"/>
        </w:rPr>
        <w:t xml:space="preserve">prerodil iz vode in Svetega Duha </w:t>
      </w:r>
    </w:p>
    <w:p w:rsidR="001869FA" w:rsidRPr="00EB616F" w:rsidRDefault="001869FA" w:rsidP="00F67AD2">
      <w:pPr>
        <w:rPr>
          <w:b/>
          <w:sz w:val="26"/>
          <w:szCs w:val="26"/>
        </w:rPr>
      </w:pPr>
      <w:r w:rsidRPr="00EB616F">
        <w:rPr>
          <w:b/>
          <w:sz w:val="26"/>
          <w:szCs w:val="26"/>
        </w:rPr>
        <w:t xml:space="preserve">ter nas naredil za svoje ljubljene otroke.  </w:t>
      </w:r>
    </w:p>
    <w:p w:rsidR="001869FA" w:rsidRPr="00EB616F" w:rsidRDefault="001869FA" w:rsidP="00F67AD2">
      <w:pPr>
        <w:rPr>
          <w:b/>
          <w:sz w:val="26"/>
          <w:szCs w:val="26"/>
        </w:rPr>
      </w:pPr>
    </w:p>
    <w:p w:rsidR="001869FA" w:rsidRPr="00EB616F" w:rsidRDefault="001869FA" w:rsidP="00F67AD2">
      <w:pPr>
        <w:rPr>
          <w:b/>
          <w:sz w:val="26"/>
          <w:szCs w:val="26"/>
        </w:rPr>
      </w:pPr>
      <w:r w:rsidRPr="00EB616F">
        <w:rPr>
          <w:b/>
          <w:sz w:val="26"/>
          <w:szCs w:val="26"/>
        </w:rPr>
        <w:t xml:space="preserve">Praznovanje jubilejnega leta naše nadškofije </w:t>
      </w:r>
    </w:p>
    <w:p w:rsidR="001869FA" w:rsidRPr="00EB616F" w:rsidRDefault="001869FA" w:rsidP="00F67AD2">
      <w:pPr>
        <w:rPr>
          <w:b/>
          <w:sz w:val="26"/>
          <w:szCs w:val="26"/>
        </w:rPr>
      </w:pPr>
      <w:r w:rsidRPr="00EB616F">
        <w:rPr>
          <w:b/>
          <w:sz w:val="26"/>
          <w:szCs w:val="26"/>
        </w:rPr>
        <w:t xml:space="preserve">naj v nas prebudi </w:t>
      </w:r>
    </w:p>
    <w:p w:rsidR="001869FA" w:rsidRPr="00EB616F" w:rsidRDefault="001869FA" w:rsidP="00F67AD2">
      <w:pPr>
        <w:rPr>
          <w:b/>
          <w:sz w:val="26"/>
          <w:szCs w:val="26"/>
        </w:rPr>
      </w:pPr>
      <w:r w:rsidRPr="00EB616F">
        <w:rPr>
          <w:b/>
          <w:sz w:val="26"/>
          <w:szCs w:val="26"/>
        </w:rPr>
        <w:t xml:space="preserve">novo veselje, ponos </w:t>
      </w:r>
    </w:p>
    <w:p w:rsidR="001869FA" w:rsidRPr="00EB616F" w:rsidRDefault="001869FA" w:rsidP="00F67AD2">
      <w:pPr>
        <w:rPr>
          <w:b/>
          <w:sz w:val="26"/>
          <w:szCs w:val="26"/>
        </w:rPr>
      </w:pPr>
      <w:r w:rsidRPr="00EB616F">
        <w:rPr>
          <w:b/>
          <w:sz w:val="26"/>
          <w:szCs w:val="26"/>
        </w:rPr>
        <w:t xml:space="preserve">in hvaležnost za dar vere </w:t>
      </w:r>
    </w:p>
    <w:p w:rsidR="001869FA" w:rsidRPr="00EB616F" w:rsidRDefault="001869FA" w:rsidP="00F67AD2">
      <w:pPr>
        <w:rPr>
          <w:b/>
          <w:sz w:val="26"/>
          <w:szCs w:val="26"/>
        </w:rPr>
      </w:pPr>
      <w:r w:rsidRPr="00EB616F">
        <w:rPr>
          <w:b/>
          <w:sz w:val="26"/>
          <w:szCs w:val="26"/>
        </w:rPr>
        <w:t xml:space="preserve">v občestvu Cerkve, ki je naša mati. </w:t>
      </w:r>
    </w:p>
    <w:p w:rsidR="001869FA" w:rsidRPr="00EB616F" w:rsidRDefault="001869FA" w:rsidP="00F67AD2">
      <w:pPr>
        <w:rPr>
          <w:b/>
          <w:sz w:val="26"/>
          <w:szCs w:val="26"/>
        </w:rPr>
      </w:pPr>
    </w:p>
    <w:p w:rsidR="001869FA" w:rsidRPr="00EB616F" w:rsidRDefault="001869FA" w:rsidP="00F67AD2">
      <w:pPr>
        <w:rPr>
          <w:b/>
          <w:sz w:val="26"/>
          <w:szCs w:val="26"/>
        </w:rPr>
      </w:pPr>
      <w:r w:rsidRPr="00EB616F">
        <w:rPr>
          <w:b/>
          <w:sz w:val="26"/>
          <w:szCs w:val="26"/>
        </w:rPr>
        <w:t xml:space="preserve">Pomagaj nam, </w:t>
      </w:r>
    </w:p>
    <w:p w:rsidR="001869FA" w:rsidRPr="00EB616F" w:rsidRDefault="001869FA" w:rsidP="00F67AD2">
      <w:pPr>
        <w:rPr>
          <w:b/>
          <w:sz w:val="26"/>
          <w:szCs w:val="26"/>
        </w:rPr>
      </w:pPr>
      <w:r w:rsidRPr="00EB616F">
        <w:rPr>
          <w:b/>
          <w:sz w:val="26"/>
          <w:szCs w:val="26"/>
        </w:rPr>
        <w:t xml:space="preserve">da bomo v medsebojni povezanosti in ljubezni </w:t>
      </w:r>
    </w:p>
    <w:p w:rsidR="001869FA" w:rsidRPr="00EB616F" w:rsidRDefault="001869FA" w:rsidP="00F67AD2">
      <w:pPr>
        <w:rPr>
          <w:b/>
          <w:sz w:val="26"/>
          <w:szCs w:val="26"/>
        </w:rPr>
      </w:pPr>
      <w:r w:rsidRPr="00EB616F">
        <w:rPr>
          <w:b/>
          <w:sz w:val="26"/>
          <w:szCs w:val="26"/>
        </w:rPr>
        <w:t xml:space="preserve">pričevali zate v našem času.  </w:t>
      </w:r>
    </w:p>
    <w:p w:rsidR="001869FA" w:rsidRPr="00EB616F" w:rsidRDefault="001869FA" w:rsidP="00F67AD2">
      <w:pPr>
        <w:rPr>
          <w:b/>
          <w:sz w:val="26"/>
          <w:szCs w:val="26"/>
        </w:rPr>
      </w:pPr>
      <w:r w:rsidRPr="00EB616F">
        <w:rPr>
          <w:b/>
          <w:sz w:val="26"/>
          <w:szCs w:val="26"/>
        </w:rPr>
        <w:t xml:space="preserve">Zgledi bl. Alojzija Grozdeta, </w:t>
      </w:r>
    </w:p>
    <w:p w:rsidR="001869FA" w:rsidRPr="00EB616F" w:rsidRDefault="001869FA" w:rsidP="00F67AD2">
      <w:pPr>
        <w:rPr>
          <w:b/>
          <w:sz w:val="26"/>
          <w:szCs w:val="26"/>
        </w:rPr>
      </w:pPr>
      <w:r w:rsidRPr="00EB616F">
        <w:rPr>
          <w:b/>
          <w:sz w:val="26"/>
          <w:szCs w:val="26"/>
        </w:rPr>
        <w:t xml:space="preserve">božjega služabnika škofa Antona Vovka </w:t>
      </w:r>
    </w:p>
    <w:p w:rsidR="001869FA" w:rsidRPr="00EB616F" w:rsidRDefault="001869FA" w:rsidP="00F67AD2">
      <w:pPr>
        <w:rPr>
          <w:b/>
          <w:sz w:val="26"/>
          <w:szCs w:val="26"/>
        </w:rPr>
      </w:pPr>
      <w:r w:rsidRPr="00EB616F">
        <w:rPr>
          <w:b/>
          <w:sz w:val="26"/>
          <w:szCs w:val="26"/>
        </w:rPr>
        <w:t>in drugih svetniških kandidatov</w:t>
      </w:r>
    </w:p>
    <w:p w:rsidR="001869FA" w:rsidRPr="00EB616F" w:rsidRDefault="001869FA" w:rsidP="00F67AD2">
      <w:pPr>
        <w:rPr>
          <w:b/>
          <w:sz w:val="26"/>
          <w:szCs w:val="26"/>
        </w:rPr>
      </w:pPr>
      <w:r w:rsidRPr="00EB616F">
        <w:rPr>
          <w:b/>
          <w:sz w:val="26"/>
          <w:szCs w:val="26"/>
        </w:rPr>
        <w:t xml:space="preserve">naj nas spodbujajo k zvestobi </w:t>
      </w:r>
    </w:p>
    <w:p w:rsidR="001869FA" w:rsidRPr="00EB616F" w:rsidRDefault="001869FA" w:rsidP="00F67AD2">
      <w:pPr>
        <w:rPr>
          <w:b/>
          <w:sz w:val="26"/>
          <w:szCs w:val="26"/>
        </w:rPr>
      </w:pPr>
      <w:r w:rsidRPr="00EB616F">
        <w:rPr>
          <w:b/>
          <w:sz w:val="26"/>
          <w:szCs w:val="26"/>
        </w:rPr>
        <w:t>in poglobljeni osebni veri ter</w:t>
      </w:r>
    </w:p>
    <w:p w:rsidR="001869FA" w:rsidRPr="00EB616F" w:rsidRDefault="001869FA" w:rsidP="00F67AD2">
      <w:pPr>
        <w:rPr>
          <w:b/>
          <w:sz w:val="26"/>
          <w:szCs w:val="26"/>
        </w:rPr>
      </w:pPr>
      <w:r w:rsidRPr="00EB616F">
        <w:rPr>
          <w:b/>
          <w:sz w:val="26"/>
          <w:szCs w:val="26"/>
        </w:rPr>
        <w:t xml:space="preserve">odprtosti za življenje in duhovne poklice.   </w:t>
      </w:r>
    </w:p>
    <w:p w:rsidR="001869FA" w:rsidRPr="00EB616F" w:rsidRDefault="001869FA" w:rsidP="00F67AD2">
      <w:pPr>
        <w:rPr>
          <w:b/>
          <w:sz w:val="26"/>
          <w:szCs w:val="26"/>
        </w:rPr>
      </w:pPr>
    </w:p>
    <w:p w:rsidR="001869FA" w:rsidRPr="00EB616F" w:rsidRDefault="001869FA" w:rsidP="00F67AD2">
      <w:pPr>
        <w:rPr>
          <w:b/>
          <w:sz w:val="26"/>
          <w:szCs w:val="26"/>
        </w:rPr>
      </w:pPr>
      <w:r w:rsidRPr="00EB616F">
        <w:rPr>
          <w:b/>
          <w:sz w:val="26"/>
          <w:szCs w:val="26"/>
        </w:rPr>
        <w:t xml:space="preserve">Na priprošnjo Marije Pomagaj </w:t>
      </w:r>
    </w:p>
    <w:p w:rsidR="001869FA" w:rsidRPr="00EB616F" w:rsidRDefault="001869FA" w:rsidP="00F67AD2">
      <w:pPr>
        <w:rPr>
          <w:b/>
          <w:sz w:val="26"/>
          <w:szCs w:val="26"/>
        </w:rPr>
      </w:pPr>
      <w:r w:rsidRPr="00EB616F">
        <w:rPr>
          <w:b/>
          <w:sz w:val="26"/>
          <w:szCs w:val="26"/>
        </w:rPr>
        <w:t>in naših nebeških zavetnikov</w:t>
      </w:r>
    </w:p>
    <w:p w:rsidR="001869FA" w:rsidRPr="00EB616F" w:rsidRDefault="001869FA" w:rsidP="00F67AD2">
      <w:pPr>
        <w:rPr>
          <w:b/>
          <w:sz w:val="26"/>
          <w:szCs w:val="26"/>
        </w:rPr>
      </w:pPr>
      <w:r w:rsidRPr="00EB616F">
        <w:rPr>
          <w:b/>
          <w:sz w:val="26"/>
          <w:szCs w:val="26"/>
        </w:rPr>
        <w:t xml:space="preserve">naj nas v vseh naših prizadevanjih </w:t>
      </w:r>
    </w:p>
    <w:p w:rsidR="001869FA" w:rsidRPr="00EB616F" w:rsidRDefault="001869FA" w:rsidP="00F67AD2">
      <w:pPr>
        <w:rPr>
          <w:b/>
          <w:sz w:val="26"/>
          <w:szCs w:val="26"/>
        </w:rPr>
      </w:pPr>
      <w:r w:rsidRPr="00EB616F">
        <w:rPr>
          <w:b/>
          <w:sz w:val="26"/>
          <w:szCs w:val="26"/>
        </w:rPr>
        <w:t>spremlja Tvoj blagoslov.</w:t>
      </w:r>
      <w:r>
        <w:rPr>
          <w:b/>
          <w:sz w:val="26"/>
          <w:szCs w:val="26"/>
        </w:rPr>
        <w:t xml:space="preserve">   </w:t>
      </w:r>
      <w:r w:rsidRPr="00EB616F">
        <w:rPr>
          <w:b/>
          <w:sz w:val="26"/>
          <w:szCs w:val="26"/>
        </w:rPr>
        <w:t xml:space="preserve">Amen. </w:t>
      </w:r>
      <w:bookmarkStart w:id="2" w:name="_GoBack"/>
      <w:bookmarkEnd w:id="2"/>
    </w:p>
    <w:p w:rsidR="001869FA" w:rsidRPr="00EB616F" w:rsidRDefault="001869FA" w:rsidP="00A9779F">
      <w:pPr>
        <w:tabs>
          <w:tab w:val="left" w:pos="0"/>
        </w:tabs>
        <w:rPr>
          <w:rFonts w:cs="Tahoma"/>
          <w:sz w:val="26"/>
          <w:szCs w:val="26"/>
          <w:u w:val="single"/>
        </w:rPr>
      </w:pPr>
    </w:p>
    <w:p w:rsidR="001869FA" w:rsidRPr="00FB6D82" w:rsidRDefault="001869FA" w:rsidP="00A9779F">
      <w:pPr>
        <w:tabs>
          <w:tab w:val="left" w:pos="0"/>
        </w:tabs>
        <w:rPr>
          <w:rFonts w:cs="Tahoma"/>
          <w:sz w:val="28"/>
          <w:szCs w:val="28"/>
        </w:rPr>
      </w:pPr>
      <w:r w:rsidRPr="00FB6D82">
        <w:rPr>
          <w:rFonts w:cs="Tahoma"/>
          <w:sz w:val="28"/>
          <w:szCs w:val="28"/>
          <w:u w:val="single"/>
        </w:rPr>
        <w:t>Z</w:t>
      </w:r>
      <w:r>
        <w:rPr>
          <w:rFonts w:cs="Tahoma"/>
          <w:sz w:val="28"/>
          <w:szCs w:val="28"/>
          <w:u w:val="single"/>
        </w:rPr>
        <w:t>aključna pesem</w:t>
      </w:r>
      <w:r w:rsidRPr="00FB6D82">
        <w:rPr>
          <w:rFonts w:cs="Tahoma"/>
          <w:sz w:val="28"/>
          <w:szCs w:val="28"/>
        </w:rPr>
        <w:t>:</w:t>
      </w:r>
    </w:p>
    <w:p w:rsidR="001869FA" w:rsidRPr="008E5463" w:rsidRDefault="001869FA" w:rsidP="00A9779F">
      <w:pPr>
        <w:jc w:val="both"/>
        <w:rPr>
          <w:rFonts w:cs="Tahoma"/>
          <w:b/>
        </w:rPr>
      </w:pPr>
      <w:r w:rsidRPr="008E5463">
        <w:rPr>
          <w:rFonts w:cs="Tahoma"/>
          <w:b/>
        </w:rPr>
        <w:t>Marija, pomagaj nam sleherni čas, na tebe ozira se vsak izmed nas. Marija, vse k tebi hiti, Marija, pomagaj nam ti!</w:t>
      </w:r>
    </w:p>
    <w:p w:rsidR="001869FA" w:rsidRPr="008E5463" w:rsidRDefault="001869FA" w:rsidP="00A9779F">
      <w:pPr>
        <w:jc w:val="both"/>
        <w:rPr>
          <w:rFonts w:cs="Tahoma"/>
          <w:b/>
        </w:rPr>
      </w:pPr>
    </w:p>
    <w:p w:rsidR="001869FA" w:rsidRPr="008E5463" w:rsidRDefault="001869FA" w:rsidP="00A9779F">
      <w:pPr>
        <w:jc w:val="both"/>
        <w:rPr>
          <w:rFonts w:cs="Tahoma"/>
          <w:b/>
        </w:rPr>
      </w:pPr>
      <w:r w:rsidRPr="008E5463">
        <w:rPr>
          <w:rFonts w:cs="Tahoma"/>
          <w:b/>
        </w:rPr>
        <w:t>Marija, pomagaj in vodi nas ti, da Bogu ostanemo vedno zvesti. Marija, vse k tebi hiti, Marija, pom</w:t>
      </w:r>
      <w:r w:rsidRPr="008E5463">
        <w:rPr>
          <w:rFonts w:cs="Tahoma"/>
          <w:b/>
        </w:rPr>
        <w:t>a</w:t>
      </w:r>
      <w:r w:rsidRPr="008E5463">
        <w:rPr>
          <w:rFonts w:cs="Tahoma"/>
          <w:b/>
        </w:rPr>
        <w:t>gaj nam ti!</w:t>
      </w:r>
    </w:p>
    <w:p w:rsidR="001869FA" w:rsidRPr="00FB6D82" w:rsidRDefault="001869FA" w:rsidP="00A9779F">
      <w:pPr>
        <w:jc w:val="both"/>
        <w:rPr>
          <w:rFonts w:cs="Tahoma"/>
          <w:b/>
          <w:sz w:val="28"/>
          <w:szCs w:val="28"/>
        </w:rPr>
      </w:pPr>
    </w:p>
    <w:p w:rsidR="001869FA" w:rsidRPr="00FB6D82" w:rsidRDefault="001869FA">
      <w:pPr>
        <w:jc w:val="both"/>
        <w:rPr>
          <w:rFonts w:cs="Tahoma"/>
          <w:b/>
          <w:sz w:val="28"/>
          <w:szCs w:val="28"/>
        </w:rPr>
      </w:pPr>
    </w:p>
    <w:sectPr w:rsidR="001869FA" w:rsidRPr="00FB6D82" w:rsidSect="00DA2596">
      <w:footerReference w:type="even" r:id="rId10"/>
      <w:footerReference w:type="default" r:id="rId11"/>
      <w:pgSz w:w="8391" w:h="11907" w:code="11"/>
      <w:pgMar w:top="1440" w:right="1080" w:bottom="1440" w:left="1080"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FA" w:rsidRDefault="001869FA">
      <w:r>
        <w:separator/>
      </w:r>
    </w:p>
  </w:endnote>
  <w:endnote w:type="continuationSeparator" w:id="0">
    <w:p w:rsidR="001869FA" w:rsidRDefault="001869F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61002A87" w:usb1="80000000" w:usb2="00000008" w:usb3="00000000" w:csb0="0001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imelessTEELig">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9FA" w:rsidRDefault="001869FA" w:rsidP="00A54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69FA" w:rsidRDefault="001869FA" w:rsidP="00B245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9FA" w:rsidRDefault="001869FA" w:rsidP="00A54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869FA" w:rsidRDefault="001869FA" w:rsidP="00B245F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FA" w:rsidRDefault="001869FA">
      <w:r>
        <w:separator/>
      </w:r>
    </w:p>
  </w:footnote>
  <w:footnote w:type="continuationSeparator" w:id="0">
    <w:p w:rsidR="001869FA" w:rsidRDefault="001869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537FE"/>
    <w:multiLevelType w:val="hybridMultilevel"/>
    <w:tmpl w:val="91AAC1AE"/>
    <w:lvl w:ilvl="0" w:tplc="76B80F20">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71C"/>
    <w:rsid w:val="00020445"/>
    <w:rsid w:val="00046ED6"/>
    <w:rsid w:val="00050A7D"/>
    <w:rsid w:val="00056B71"/>
    <w:rsid w:val="00057D14"/>
    <w:rsid w:val="00062EA6"/>
    <w:rsid w:val="0006543A"/>
    <w:rsid w:val="000669AF"/>
    <w:rsid w:val="000701F6"/>
    <w:rsid w:val="0007172E"/>
    <w:rsid w:val="00092813"/>
    <w:rsid w:val="000A47D7"/>
    <w:rsid w:val="000C40E3"/>
    <w:rsid w:val="000D0AB7"/>
    <w:rsid w:val="001123BA"/>
    <w:rsid w:val="0011658E"/>
    <w:rsid w:val="00122604"/>
    <w:rsid w:val="0012487D"/>
    <w:rsid w:val="00131E41"/>
    <w:rsid w:val="0013252C"/>
    <w:rsid w:val="001338A6"/>
    <w:rsid w:val="00143AE7"/>
    <w:rsid w:val="00160A0A"/>
    <w:rsid w:val="00175F36"/>
    <w:rsid w:val="001869FA"/>
    <w:rsid w:val="001963A3"/>
    <w:rsid w:val="001B2ADB"/>
    <w:rsid w:val="001B7422"/>
    <w:rsid w:val="001D1678"/>
    <w:rsid w:val="001D3776"/>
    <w:rsid w:val="001E662C"/>
    <w:rsid w:val="001F305F"/>
    <w:rsid w:val="001F4BA8"/>
    <w:rsid w:val="00206A8B"/>
    <w:rsid w:val="002108D6"/>
    <w:rsid w:val="00222343"/>
    <w:rsid w:val="00246A77"/>
    <w:rsid w:val="002479B7"/>
    <w:rsid w:val="00261BBD"/>
    <w:rsid w:val="002671EF"/>
    <w:rsid w:val="0027347B"/>
    <w:rsid w:val="00274B97"/>
    <w:rsid w:val="00276A2F"/>
    <w:rsid w:val="00283051"/>
    <w:rsid w:val="0029237A"/>
    <w:rsid w:val="00292CB5"/>
    <w:rsid w:val="002D18B3"/>
    <w:rsid w:val="002D24D4"/>
    <w:rsid w:val="002E3615"/>
    <w:rsid w:val="002E4D43"/>
    <w:rsid w:val="002E50A8"/>
    <w:rsid w:val="00311266"/>
    <w:rsid w:val="00321681"/>
    <w:rsid w:val="00327B1C"/>
    <w:rsid w:val="0035571C"/>
    <w:rsid w:val="00356D76"/>
    <w:rsid w:val="00362055"/>
    <w:rsid w:val="00363792"/>
    <w:rsid w:val="00367CE2"/>
    <w:rsid w:val="00372CFE"/>
    <w:rsid w:val="00373BA0"/>
    <w:rsid w:val="003851BD"/>
    <w:rsid w:val="00390CE9"/>
    <w:rsid w:val="00392F22"/>
    <w:rsid w:val="003A0B63"/>
    <w:rsid w:val="003A6017"/>
    <w:rsid w:val="003B6920"/>
    <w:rsid w:val="003D458F"/>
    <w:rsid w:val="003E1FCB"/>
    <w:rsid w:val="003E393A"/>
    <w:rsid w:val="00417414"/>
    <w:rsid w:val="00425A32"/>
    <w:rsid w:val="00425B97"/>
    <w:rsid w:val="004265F9"/>
    <w:rsid w:val="004300BC"/>
    <w:rsid w:val="0043345A"/>
    <w:rsid w:val="004417B2"/>
    <w:rsid w:val="00456D2C"/>
    <w:rsid w:val="00457DA2"/>
    <w:rsid w:val="00465A65"/>
    <w:rsid w:val="004662D6"/>
    <w:rsid w:val="0047755C"/>
    <w:rsid w:val="00483E00"/>
    <w:rsid w:val="004B0D78"/>
    <w:rsid w:val="004B2BC1"/>
    <w:rsid w:val="004B4573"/>
    <w:rsid w:val="004C39D2"/>
    <w:rsid w:val="004E086C"/>
    <w:rsid w:val="004E168B"/>
    <w:rsid w:val="004F5268"/>
    <w:rsid w:val="004F6E78"/>
    <w:rsid w:val="004F75B4"/>
    <w:rsid w:val="005156EB"/>
    <w:rsid w:val="00515C7A"/>
    <w:rsid w:val="00517655"/>
    <w:rsid w:val="00517A25"/>
    <w:rsid w:val="005267FB"/>
    <w:rsid w:val="005377AD"/>
    <w:rsid w:val="00560267"/>
    <w:rsid w:val="00576312"/>
    <w:rsid w:val="00581A3D"/>
    <w:rsid w:val="00583B34"/>
    <w:rsid w:val="00587C77"/>
    <w:rsid w:val="005A45C3"/>
    <w:rsid w:val="005A6D51"/>
    <w:rsid w:val="005B4C7E"/>
    <w:rsid w:val="005B56C0"/>
    <w:rsid w:val="005C1071"/>
    <w:rsid w:val="005C2F52"/>
    <w:rsid w:val="005C702F"/>
    <w:rsid w:val="005D2664"/>
    <w:rsid w:val="005E28E1"/>
    <w:rsid w:val="006057F7"/>
    <w:rsid w:val="00615026"/>
    <w:rsid w:val="00625268"/>
    <w:rsid w:val="00630884"/>
    <w:rsid w:val="0066658A"/>
    <w:rsid w:val="006676CF"/>
    <w:rsid w:val="00667CCB"/>
    <w:rsid w:val="00670FB4"/>
    <w:rsid w:val="006720D0"/>
    <w:rsid w:val="00675EBF"/>
    <w:rsid w:val="00694084"/>
    <w:rsid w:val="00694551"/>
    <w:rsid w:val="00694EA4"/>
    <w:rsid w:val="00695AB3"/>
    <w:rsid w:val="006977CF"/>
    <w:rsid w:val="006C0BA3"/>
    <w:rsid w:val="006D0CE6"/>
    <w:rsid w:val="006E2185"/>
    <w:rsid w:val="006F431D"/>
    <w:rsid w:val="007016F7"/>
    <w:rsid w:val="0073062A"/>
    <w:rsid w:val="007401E4"/>
    <w:rsid w:val="007444F4"/>
    <w:rsid w:val="007516CD"/>
    <w:rsid w:val="00751DA8"/>
    <w:rsid w:val="00760F4E"/>
    <w:rsid w:val="00761680"/>
    <w:rsid w:val="007802B9"/>
    <w:rsid w:val="00785C29"/>
    <w:rsid w:val="00796679"/>
    <w:rsid w:val="007A4382"/>
    <w:rsid w:val="007B04EC"/>
    <w:rsid w:val="007B6681"/>
    <w:rsid w:val="007C32AA"/>
    <w:rsid w:val="007C6AF0"/>
    <w:rsid w:val="007C6D03"/>
    <w:rsid w:val="00821D22"/>
    <w:rsid w:val="008223BF"/>
    <w:rsid w:val="008310D7"/>
    <w:rsid w:val="00833AB6"/>
    <w:rsid w:val="00845211"/>
    <w:rsid w:val="0085673A"/>
    <w:rsid w:val="00873625"/>
    <w:rsid w:val="008975DF"/>
    <w:rsid w:val="008A2D7A"/>
    <w:rsid w:val="008B188D"/>
    <w:rsid w:val="008B3C47"/>
    <w:rsid w:val="008B44D9"/>
    <w:rsid w:val="008C3319"/>
    <w:rsid w:val="008C3EE8"/>
    <w:rsid w:val="008D0753"/>
    <w:rsid w:val="008D2FA6"/>
    <w:rsid w:val="008D3F0C"/>
    <w:rsid w:val="008E22A6"/>
    <w:rsid w:val="008E3A4B"/>
    <w:rsid w:val="008E5463"/>
    <w:rsid w:val="008F1969"/>
    <w:rsid w:val="009048C6"/>
    <w:rsid w:val="00913809"/>
    <w:rsid w:val="00927D3F"/>
    <w:rsid w:val="00931FE3"/>
    <w:rsid w:val="009403CC"/>
    <w:rsid w:val="0095265F"/>
    <w:rsid w:val="00953A68"/>
    <w:rsid w:val="009561A2"/>
    <w:rsid w:val="00957531"/>
    <w:rsid w:val="00957F58"/>
    <w:rsid w:val="009776B7"/>
    <w:rsid w:val="00981D60"/>
    <w:rsid w:val="00982D7C"/>
    <w:rsid w:val="009836A6"/>
    <w:rsid w:val="009942DE"/>
    <w:rsid w:val="009B755D"/>
    <w:rsid w:val="009F1757"/>
    <w:rsid w:val="00A27D8D"/>
    <w:rsid w:val="00A30155"/>
    <w:rsid w:val="00A37CEC"/>
    <w:rsid w:val="00A54805"/>
    <w:rsid w:val="00A65F3D"/>
    <w:rsid w:val="00A66DA0"/>
    <w:rsid w:val="00A75F58"/>
    <w:rsid w:val="00A841C9"/>
    <w:rsid w:val="00A9779F"/>
    <w:rsid w:val="00AA7445"/>
    <w:rsid w:val="00AB1C22"/>
    <w:rsid w:val="00AB3682"/>
    <w:rsid w:val="00AB713D"/>
    <w:rsid w:val="00AD1F14"/>
    <w:rsid w:val="00AD731E"/>
    <w:rsid w:val="00AE1EBF"/>
    <w:rsid w:val="00AE26B6"/>
    <w:rsid w:val="00AF5AAC"/>
    <w:rsid w:val="00B00050"/>
    <w:rsid w:val="00B04D49"/>
    <w:rsid w:val="00B068FA"/>
    <w:rsid w:val="00B06B0E"/>
    <w:rsid w:val="00B1188A"/>
    <w:rsid w:val="00B136D9"/>
    <w:rsid w:val="00B245F2"/>
    <w:rsid w:val="00B53FF8"/>
    <w:rsid w:val="00B6431B"/>
    <w:rsid w:val="00B76490"/>
    <w:rsid w:val="00B84370"/>
    <w:rsid w:val="00B944AA"/>
    <w:rsid w:val="00BA1D05"/>
    <w:rsid w:val="00BA599A"/>
    <w:rsid w:val="00BA610A"/>
    <w:rsid w:val="00BB75D0"/>
    <w:rsid w:val="00BD627E"/>
    <w:rsid w:val="00BD66BB"/>
    <w:rsid w:val="00BD6F65"/>
    <w:rsid w:val="00BE088A"/>
    <w:rsid w:val="00BF1EA7"/>
    <w:rsid w:val="00BF69EF"/>
    <w:rsid w:val="00C042B5"/>
    <w:rsid w:val="00C173F1"/>
    <w:rsid w:val="00C17F00"/>
    <w:rsid w:val="00C20721"/>
    <w:rsid w:val="00C25046"/>
    <w:rsid w:val="00C32A5D"/>
    <w:rsid w:val="00C35C5B"/>
    <w:rsid w:val="00C52E4F"/>
    <w:rsid w:val="00C52F3A"/>
    <w:rsid w:val="00C80A29"/>
    <w:rsid w:val="00C92CBC"/>
    <w:rsid w:val="00CA1D06"/>
    <w:rsid w:val="00CE04C4"/>
    <w:rsid w:val="00CF2BD4"/>
    <w:rsid w:val="00CF3455"/>
    <w:rsid w:val="00D1336C"/>
    <w:rsid w:val="00D16FEE"/>
    <w:rsid w:val="00D2159F"/>
    <w:rsid w:val="00D23A4B"/>
    <w:rsid w:val="00D279E0"/>
    <w:rsid w:val="00D579C9"/>
    <w:rsid w:val="00D57BD1"/>
    <w:rsid w:val="00D67C89"/>
    <w:rsid w:val="00D768F6"/>
    <w:rsid w:val="00D846F9"/>
    <w:rsid w:val="00D965DD"/>
    <w:rsid w:val="00D97166"/>
    <w:rsid w:val="00DA2596"/>
    <w:rsid w:val="00DF4350"/>
    <w:rsid w:val="00E13AE7"/>
    <w:rsid w:val="00E21DAD"/>
    <w:rsid w:val="00E24F6B"/>
    <w:rsid w:val="00E277A3"/>
    <w:rsid w:val="00E34842"/>
    <w:rsid w:val="00E36450"/>
    <w:rsid w:val="00E42F38"/>
    <w:rsid w:val="00E565C0"/>
    <w:rsid w:val="00E752EE"/>
    <w:rsid w:val="00E844F2"/>
    <w:rsid w:val="00E9650C"/>
    <w:rsid w:val="00EB5B31"/>
    <w:rsid w:val="00EB616F"/>
    <w:rsid w:val="00ED31EA"/>
    <w:rsid w:val="00ED4998"/>
    <w:rsid w:val="00EE70C6"/>
    <w:rsid w:val="00EF12BA"/>
    <w:rsid w:val="00F0260F"/>
    <w:rsid w:val="00F048C9"/>
    <w:rsid w:val="00F143D5"/>
    <w:rsid w:val="00F1574E"/>
    <w:rsid w:val="00F15EBC"/>
    <w:rsid w:val="00F209CD"/>
    <w:rsid w:val="00F246EF"/>
    <w:rsid w:val="00F31DB3"/>
    <w:rsid w:val="00F40BA7"/>
    <w:rsid w:val="00F462EC"/>
    <w:rsid w:val="00F53CE2"/>
    <w:rsid w:val="00F64D94"/>
    <w:rsid w:val="00F676E7"/>
    <w:rsid w:val="00F67AD2"/>
    <w:rsid w:val="00F71578"/>
    <w:rsid w:val="00F73B7B"/>
    <w:rsid w:val="00F755C0"/>
    <w:rsid w:val="00F91D12"/>
    <w:rsid w:val="00F9251E"/>
    <w:rsid w:val="00F96388"/>
    <w:rsid w:val="00F97F61"/>
    <w:rsid w:val="00FA085F"/>
    <w:rsid w:val="00FB6D82"/>
    <w:rsid w:val="00FC51D3"/>
    <w:rsid w:val="00FD56E0"/>
    <w:rsid w:val="00FE584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1C"/>
    <w:rPr>
      <w:rFonts w:ascii="Tahoma" w:hAnsi="Tahoma"/>
      <w:sz w:val="24"/>
      <w:szCs w:val="24"/>
    </w:rPr>
  </w:style>
  <w:style w:type="paragraph" w:styleId="Heading1">
    <w:name w:val="heading 1"/>
    <w:basedOn w:val="Normal"/>
    <w:next w:val="Normal"/>
    <w:link w:val="Heading1Char"/>
    <w:uiPriority w:val="99"/>
    <w:qFormat/>
    <w:rsid w:val="00A9779F"/>
    <w:pPr>
      <w:keepNext/>
      <w:widowControl w:val="0"/>
      <w:autoSpaceDE w:val="0"/>
      <w:autoSpaceDN w:val="0"/>
      <w:adjustRightInd w:val="0"/>
      <w:spacing w:before="400"/>
      <w:outlineLvl w:val="0"/>
    </w:pPr>
    <w:rPr>
      <w:rFonts w:cs="Tahoma"/>
      <w:b/>
      <w:bCs/>
      <w:szCs w:val="16"/>
      <w:lang w:val="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E8"/>
    <w:rPr>
      <w:rFonts w:asciiTheme="majorHAnsi" w:eastAsiaTheme="majorEastAsia" w:hAnsiTheme="majorHAnsi" w:cstheme="majorBidi"/>
      <w:b/>
      <w:bCs/>
      <w:kern w:val="32"/>
      <w:sz w:val="32"/>
      <w:szCs w:val="32"/>
    </w:rPr>
  </w:style>
  <w:style w:type="paragraph" w:customStyle="1" w:styleId="Noparagraphstyle">
    <w:name w:val="[No paragraph style]"/>
    <w:uiPriority w:val="99"/>
    <w:rsid w:val="0035571C"/>
    <w:pPr>
      <w:autoSpaceDE w:val="0"/>
      <w:autoSpaceDN w:val="0"/>
      <w:adjustRightInd w:val="0"/>
      <w:spacing w:line="288" w:lineRule="atLeast"/>
    </w:pPr>
    <w:rPr>
      <w:rFonts w:ascii="TimelessTEELig" w:hAnsi="TimelessTEELig" w:cs="TimelessTEELig"/>
      <w:color w:val="000000"/>
      <w:sz w:val="24"/>
      <w:szCs w:val="24"/>
    </w:rPr>
  </w:style>
  <w:style w:type="paragraph" w:styleId="Footer">
    <w:name w:val="footer"/>
    <w:basedOn w:val="Normal"/>
    <w:link w:val="FooterChar"/>
    <w:uiPriority w:val="99"/>
    <w:rsid w:val="00B245F2"/>
    <w:pPr>
      <w:tabs>
        <w:tab w:val="center" w:pos="4536"/>
        <w:tab w:val="right" w:pos="9072"/>
      </w:tabs>
    </w:pPr>
  </w:style>
  <w:style w:type="character" w:customStyle="1" w:styleId="FooterChar">
    <w:name w:val="Footer Char"/>
    <w:basedOn w:val="DefaultParagraphFont"/>
    <w:link w:val="Footer"/>
    <w:uiPriority w:val="99"/>
    <w:semiHidden/>
    <w:rsid w:val="008B27E8"/>
    <w:rPr>
      <w:rFonts w:ascii="Tahoma" w:hAnsi="Tahoma"/>
      <w:sz w:val="24"/>
      <w:szCs w:val="24"/>
    </w:rPr>
  </w:style>
  <w:style w:type="character" w:styleId="PageNumber">
    <w:name w:val="page number"/>
    <w:basedOn w:val="DefaultParagraphFont"/>
    <w:uiPriority w:val="99"/>
    <w:rsid w:val="00B245F2"/>
    <w:rPr>
      <w:rFonts w:cs="Times New Roman"/>
    </w:rPr>
  </w:style>
  <w:style w:type="paragraph" w:styleId="BodyText">
    <w:name w:val="Body Text"/>
    <w:basedOn w:val="Normal"/>
    <w:link w:val="BodyTextChar"/>
    <w:uiPriority w:val="99"/>
    <w:rsid w:val="00D67C89"/>
    <w:pPr>
      <w:jc w:val="both"/>
    </w:pPr>
    <w:rPr>
      <w:rFonts w:ascii="Times New Roman" w:hAnsi="Times New Roman"/>
      <w:sz w:val="26"/>
      <w:szCs w:val="20"/>
    </w:rPr>
  </w:style>
  <w:style w:type="character" w:customStyle="1" w:styleId="BodyTextChar">
    <w:name w:val="Body Text Char"/>
    <w:basedOn w:val="DefaultParagraphFont"/>
    <w:link w:val="BodyText"/>
    <w:uiPriority w:val="99"/>
    <w:locked/>
    <w:rsid w:val="00D67C89"/>
    <w:rPr>
      <w:rFonts w:cs="Times New Roman"/>
      <w:sz w:val="26"/>
    </w:rPr>
  </w:style>
  <w:style w:type="paragraph" w:styleId="BalloonText">
    <w:name w:val="Balloon Text"/>
    <w:basedOn w:val="Normal"/>
    <w:link w:val="BalloonTextChar"/>
    <w:uiPriority w:val="99"/>
    <w:rsid w:val="00A75F58"/>
    <w:rPr>
      <w:rFonts w:cs="Tahoma"/>
      <w:sz w:val="16"/>
      <w:szCs w:val="16"/>
    </w:rPr>
  </w:style>
  <w:style w:type="character" w:customStyle="1" w:styleId="BalloonTextChar">
    <w:name w:val="Balloon Text Char"/>
    <w:basedOn w:val="DefaultParagraphFont"/>
    <w:link w:val="BalloonText"/>
    <w:uiPriority w:val="99"/>
    <w:locked/>
    <w:rsid w:val="00A75F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fxms.org.sg/images/SFX25logo_transparent.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2485</Words>
  <Characters>14167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DUHOVNIK - MISLI</dc:title>
  <dc:subject/>
  <dc:creator>x</dc:creator>
  <cp:keywords/>
  <dc:description/>
  <cp:lastModifiedBy>Nadskofija Ljubljana</cp:lastModifiedBy>
  <cp:revision>2</cp:revision>
  <cp:lastPrinted>2012-05-24T09:19:00Z</cp:lastPrinted>
  <dcterms:created xsi:type="dcterms:W3CDTF">2012-06-14T09:36:00Z</dcterms:created>
  <dcterms:modified xsi:type="dcterms:W3CDTF">2012-06-14T09:36:00Z</dcterms:modified>
</cp:coreProperties>
</file>